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1E2B7" w14:textId="77777777" w:rsidR="007E1E1E" w:rsidRPr="00723584" w:rsidRDefault="007E1E1E" w:rsidP="009F2AEA">
      <w:pPr>
        <w:spacing w:after="0" w:line="240" w:lineRule="auto"/>
        <w:rPr>
          <w:b/>
          <w:bCs/>
          <w:color w:val="FF0000"/>
          <w:sz w:val="32"/>
          <w:szCs w:val="32"/>
          <w:lang w:val="en-GB"/>
        </w:rPr>
      </w:pPr>
    </w:p>
    <w:p w14:paraId="12A38496" w14:textId="77777777" w:rsidR="00550034" w:rsidRPr="00723584" w:rsidRDefault="009F2AEA" w:rsidP="00550034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 w:rsidRPr="00723584">
        <w:rPr>
          <w:b/>
          <w:bCs/>
          <w:noProof/>
          <w:color w:val="FF0000"/>
          <w:sz w:val="32"/>
          <w:szCs w:val="32"/>
          <w:lang w:val="en-GB"/>
        </w:rPr>
        <w:drawing>
          <wp:inline distT="0" distB="0" distL="0" distR="0" wp14:anchorId="4AAB8143" wp14:editId="308AC84C">
            <wp:extent cx="1952625" cy="752475"/>
            <wp:effectExtent l="0" t="0" r="0" b="0"/>
            <wp:docPr id="1" name="Picture 1" descr="A picture containing font, handwriting, drawing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handwriting, drawing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23CF2" w14:textId="58C1240C" w:rsidR="00540465" w:rsidRPr="00723584" w:rsidRDefault="00A950E6" w:rsidP="00A950E6">
      <w:pPr>
        <w:tabs>
          <w:tab w:val="center" w:pos="4680"/>
          <w:tab w:val="right" w:pos="9360"/>
        </w:tabs>
        <w:spacing w:after="0" w:line="240" w:lineRule="auto"/>
        <w:rPr>
          <w:b/>
          <w:bCs/>
          <w:sz w:val="32"/>
          <w:szCs w:val="32"/>
          <w:lang w:val="en-GB"/>
        </w:rPr>
      </w:pPr>
      <w:r w:rsidRPr="00723584">
        <w:rPr>
          <w:b/>
          <w:bCs/>
          <w:sz w:val="32"/>
          <w:szCs w:val="32"/>
          <w:lang w:val="en-GB"/>
        </w:rPr>
        <w:tab/>
      </w:r>
      <w:r w:rsidR="00326B02">
        <w:rPr>
          <w:b/>
          <w:bCs/>
          <w:sz w:val="32"/>
          <w:szCs w:val="32"/>
          <w:lang w:val="en-GB"/>
        </w:rPr>
        <w:t xml:space="preserve">Extraordinary </w:t>
      </w:r>
      <w:r w:rsidR="00E6010F" w:rsidRPr="00723584">
        <w:rPr>
          <w:b/>
          <w:bCs/>
          <w:sz w:val="32"/>
          <w:szCs w:val="32"/>
          <w:lang w:val="en-GB"/>
        </w:rPr>
        <w:t>Meeting</w:t>
      </w:r>
      <w:r w:rsidR="00347E95" w:rsidRPr="00723584">
        <w:rPr>
          <w:b/>
          <w:bCs/>
          <w:sz w:val="32"/>
          <w:szCs w:val="32"/>
          <w:lang w:val="en-GB"/>
        </w:rPr>
        <w:t xml:space="preserve"> Agenda</w:t>
      </w:r>
      <w:r w:rsidR="003D4D1B" w:rsidRPr="00723584">
        <w:rPr>
          <w:b/>
          <w:bCs/>
          <w:sz w:val="32"/>
          <w:szCs w:val="32"/>
          <w:lang w:val="en-GB"/>
        </w:rPr>
        <w:t xml:space="preserve"> </w:t>
      </w:r>
    </w:p>
    <w:p w14:paraId="0A88CA36" w14:textId="3CC2797E" w:rsidR="00550034" w:rsidRDefault="0003349C" w:rsidP="00540465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Monday </w:t>
      </w:r>
      <w:r w:rsidR="004A462E">
        <w:rPr>
          <w:b/>
          <w:bCs/>
          <w:sz w:val="32"/>
          <w:szCs w:val="32"/>
          <w:lang w:val="en-GB"/>
        </w:rPr>
        <w:t>25 November</w:t>
      </w:r>
      <w:r w:rsidR="00475271" w:rsidRPr="00144AC5">
        <w:rPr>
          <w:b/>
          <w:bCs/>
          <w:color w:val="FF0000"/>
          <w:sz w:val="32"/>
          <w:szCs w:val="32"/>
          <w:lang w:val="en-GB"/>
        </w:rPr>
        <w:t xml:space="preserve"> </w:t>
      </w:r>
      <w:r w:rsidR="000A654A" w:rsidRPr="00563E38">
        <w:rPr>
          <w:b/>
          <w:bCs/>
          <w:sz w:val="32"/>
          <w:szCs w:val="32"/>
          <w:lang w:val="en-GB"/>
        </w:rPr>
        <w:t>202</w:t>
      </w:r>
      <w:r w:rsidR="00CE4AA8">
        <w:rPr>
          <w:b/>
          <w:bCs/>
          <w:sz w:val="32"/>
          <w:szCs w:val="32"/>
          <w:lang w:val="en-GB"/>
        </w:rPr>
        <w:t>4</w:t>
      </w:r>
      <w:r w:rsidR="00947670" w:rsidRPr="00563E38">
        <w:rPr>
          <w:b/>
          <w:bCs/>
          <w:sz w:val="32"/>
          <w:szCs w:val="32"/>
          <w:lang w:val="en-GB"/>
        </w:rPr>
        <w:t xml:space="preserve"> </w:t>
      </w:r>
      <w:r w:rsidR="00572249" w:rsidRPr="00563E38">
        <w:rPr>
          <w:b/>
          <w:bCs/>
          <w:sz w:val="32"/>
          <w:szCs w:val="32"/>
          <w:lang w:val="en-GB"/>
        </w:rPr>
        <w:t xml:space="preserve">at </w:t>
      </w:r>
      <w:r w:rsidR="00917BEB">
        <w:rPr>
          <w:b/>
          <w:bCs/>
          <w:sz w:val="32"/>
          <w:szCs w:val="32"/>
          <w:lang w:val="en-GB"/>
        </w:rPr>
        <w:t>7</w:t>
      </w:r>
      <w:r w:rsidR="00572249" w:rsidRPr="00563E38">
        <w:rPr>
          <w:b/>
          <w:bCs/>
          <w:sz w:val="32"/>
          <w:szCs w:val="32"/>
          <w:lang w:val="en-GB"/>
        </w:rPr>
        <w:t>.00</w:t>
      </w:r>
      <w:r w:rsidR="004770E7" w:rsidRPr="00563E38">
        <w:rPr>
          <w:b/>
          <w:bCs/>
          <w:sz w:val="32"/>
          <w:szCs w:val="32"/>
          <w:lang w:val="en-GB"/>
        </w:rPr>
        <w:t>pm</w:t>
      </w:r>
    </w:p>
    <w:p w14:paraId="3CC2393B" w14:textId="77777777" w:rsidR="0034571C" w:rsidRDefault="0034571C" w:rsidP="00540465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St </w:t>
      </w:r>
      <w:proofErr w:type="spellStart"/>
      <w:r>
        <w:rPr>
          <w:b/>
          <w:bCs/>
          <w:sz w:val="32"/>
          <w:szCs w:val="32"/>
          <w:lang w:val="en-GB"/>
        </w:rPr>
        <w:t>Drostan</w:t>
      </w:r>
      <w:r w:rsidR="007023F3">
        <w:rPr>
          <w:b/>
          <w:bCs/>
          <w:sz w:val="32"/>
          <w:szCs w:val="32"/>
          <w:lang w:val="en-GB"/>
        </w:rPr>
        <w:t>’</w:t>
      </w:r>
      <w:r>
        <w:rPr>
          <w:b/>
          <w:bCs/>
          <w:sz w:val="32"/>
          <w:szCs w:val="32"/>
          <w:lang w:val="en-GB"/>
        </w:rPr>
        <w:t>s</w:t>
      </w:r>
      <w:proofErr w:type="spellEnd"/>
      <w:r>
        <w:rPr>
          <w:b/>
          <w:bCs/>
          <w:sz w:val="32"/>
          <w:szCs w:val="32"/>
          <w:lang w:val="en-GB"/>
        </w:rPr>
        <w:t xml:space="preserve"> Hall, Insch</w:t>
      </w:r>
    </w:p>
    <w:p w14:paraId="42D61F13" w14:textId="77777777" w:rsidR="00326B02" w:rsidRDefault="00326B02" w:rsidP="00540465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32"/>
          <w:szCs w:val="32"/>
          <w:lang w:val="en-GB"/>
        </w:rPr>
      </w:pPr>
    </w:p>
    <w:p w14:paraId="79873849" w14:textId="77777777" w:rsidR="00326B02" w:rsidRPr="00B9226C" w:rsidRDefault="00326B02" w:rsidP="00326B02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contextualSpacing/>
        <w:rPr>
          <w:b/>
          <w:bCs/>
          <w:sz w:val="20"/>
          <w:szCs w:val="20"/>
          <w:lang w:val="en-GB"/>
        </w:rPr>
      </w:pPr>
      <w:r w:rsidRPr="00B9226C">
        <w:rPr>
          <w:b/>
          <w:bCs/>
          <w:sz w:val="20"/>
          <w:szCs w:val="20"/>
          <w:lang w:val="en-GB"/>
        </w:rPr>
        <w:t>Welcome</w:t>
      </w:r>
      <w:r>
        <w:rPr>
          <w:b/>
          <w:bCs/>
          <w:sz w:val="20"/>
          <w:szCs w:val="20"/>
          <w:lang w:val="en-GB"/>
        </w:rPr>
        <w:t xml:space="preserve"> to</w:t>
      </w:r>
      <w:r w:rsidRPr="00B9226C">
        <w:rPr>
          <w:b/>
          <w:bCs/>
          <w:sz w:val="20"/>
          <w:szCs w:val="20"/>
          <w:lang w:val="en-GB"/>
        </w:rPr>
        <w:t>, Apologies &amp;</w:t>
      </w:r>
      <w:r w:rsidRPr="00B9226C">
        <w:rPr>
          <w:sz w:val="20"/>
          <w:szCs w:val="20"/>
          <w:lang w:val="en-GB"/>
        </w:rPr>
        <w:t xml:space="preserve"> </w:t>
      </w:r>
      <w:r w:rsidRPr="00B9226C">
        <w:rPr>
          <w:b/>
          <w:bCs/>
          <w:sz w:val="20"/>
          <w:szCs w:val="20"/>
          <w:lang w:val="en-GB"/>
        </w:rPr>
        <w:t xml:space="preserve">Declarations of Interest  </w:t>
      </w:r>
    </w:p>
    <w:p w14:paraId="2BEA615E" w14:textId="1FE9798A" w:rsidR="00326B02" w:rsidRPr="00C1344F" w:rsidRDefault="00326B02" w:rsidP="00326B02">
      <w:pPr>
        <w:numPr>
          <w:ilvl w:val="0"/>
          <w:numId w:val="1"/>
        </w:numPr>
        <w:spacing w:after="0" w:line="360" w:lineRule="auto"/>
        <w:contextualSpacing/>
        <w:rPr>
          <w:sz w:val="20"/>
          <w:szCs w:val="20"/>
          <w:lang w:val="en-GB"/>
        </w:rPr>
      </w:pPr>
      <w:r w:rsidRPr="00B9226C">
        <w:rPr>
          <w:b/>
          <w:bCs/>
          <w:sz w:val="20"/>
          <w:szCs w:val="20"/>
          <w:lang w:val="en-GB"/>
        </w:rPr>
        <w:t xml:space="preserve">Approval of </w:t>
      </w:r>
      <w:r>
        <w:rPr>
          <w:b/>
          <w:bCs/>
          <w:sz w:val="20"/>
          <w:szCs w:val="20"/>
          <w:lang w:val="en-GB"/>
        </w:rPr>
        <w:t>Proposed New Constitution</w:t>
      </w:r>
      <w:r w:rsidR="00C1344F">
        <w:rPr>
          <w:b/>
          <w:bCs/>
          <w:sz w:val="20"/>
          <w:szCs w:val="20"/>
          <w:lang w:val="en-GB"/>
        </w:rPr>
        <w:t xml:space="preserve">- </w:t>
      </w:r>
      <w:r w:rsidR="00C1344F" w:rsidRPr="00C1344F">
        <w:rPr>
          <w:sz w:val="20"/>
          <w:szCs w:val="20"/>
          <w:lang w:val="en-GB"/>
        </w:rPr>
        <w:t>amendment of Member allocation</w:t>
      </w:r>
      <w:r w:rsidR="007061F1">
        <w:rPr>
          <w:sz w:val="20"/>
          <w:szCs w:val="20"/>
          <w:lang w:val="en-GB"/>
        </w:rPr>
        <w:t>.</w:t>
      </w:r>
    </w:p>
    <w:p w14:paraId="538747E6" w14:textId="5661130F" w:rsidR="00326B02" w:rsidRPr="00B9226C" w:rsidRDefault="00326B02" w:rsidP="00326B02">
      <w:pPr>
        <w:numPr>
          <w:ilvl w:val="0"/>
          <w:numId w:val="1"/>
        </w:numPr>
        <w:spacing w:after="0" w:line="360" w:lineRule="auto"/>
        <w:contextualSpacing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Close of Meeting</w:t>
      </w:r>
      <w:r w:rsidR="009F1626">
        <w:rPr>
          <w:b/>
          <w:bCs/>
          <w:sz w:val="20"/>
          <w:szCs w:val="20"/>
          <w:lang w:val="en-GB"/>
        </w:rPr>
        <w:t xml:space="preserve"> @7.10 pm</w:t>
      </w:r>
    </w:p>
    <w:p w14:paraId="2F18AC89" w14:textId="3D052C88" w:rsidR="00326B02" w:rsidRPr="00723584" w:rsidRDefault="00326B02" w:rsidP="001A0E28">
      <w:pPr>
        <w:tabs>
          <w:tab w:val="center" w:pos="4680"/>
          <w:tab w:val="right" w:pos="9360"/>
        </w:tabs>
        <w:spacing w:after="0" w:line="240" w:lineRule="auto"/>
        <w:rPr>
          <w:b/>
          <w:bCs/>
          <w:sz w:val="32"/>
          <w:szCs w:val="32"/>
          <w:lang w:val="en-GB"/>
        </w:rPr>
      </w:pPr>
      <w:r w:rsidRPr="00723584">
        <w:rPr>
          <w:b/>
          <w:bCs/>
          <w:sz w:val="32"/>
          <w:szCs w:val="32"/>
          <w:lang w:val="en-GB"/>
        </w:rPr>
        <w:tab/>
      </w:r>
      <w:r w:rsidR="001A0E28">
        <w:rPr>
          <w:b/>
          <w:bCs/>
          <w:sz w:val="32"/>
          <w:szCs w:val="32"/>
          <w:lang w:val="en-GB"/>
        </w:rPr>
        <w:t xml:space="preserve">General </w:t>
      </w:r>
      <w:r w:rsidRPr="00723584">
        <w:rPr>
          <w:b/>
          <w:bCs/>
          <w:sz w:val="32"/>
          <w:szCs w:val="32"/>
          <w:lang w:val="en-GB"/>
        </w:rPr>
        <w:t>Meeting Agenda</w:t>
      </w:r>
    </w:p>
    <w:p w14:paraId="021A6E72" w14:textId="77777777" w:rsidR="00550034" w:rsidRPr="00563E38" w:rsidRDefault="00550034" w:rsidP="009C191E">
      <w:pPr>
        <w:spacing w:after="0" w:line="240" w:lineRule="auto"/>
        <w:rPr>
          <w:lang w:val="en-GB"/>
        </w:rPr>
      </w:pPr>
      <w:r w:rsidRPr="00563E38">
        <w:rPr>
          <w:lang w:val="en-GB"/>
        </w:rPr>
        <w:t xml:space="preserve">  </w:t>
      </w:r>
    </w:p>
    <w:p w14:paraId="4B0BAF01" w14:textId="77777777" w:rsidR="00CE4AA8" w:rsidRPr="00326B02" w:rsidRDefault="00CE4AA8" w:rsidP="00326B02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contextualSpacing/>
        <w:rPr>
          <w:b/>
          <w:bCs/>
          <w:sz w:val="20"/>
          <w:szCs w:val="20"/>
          <w:lang w:val="en-GB"/>
        </w:rPr>
      </w:pPr>
      <w:r w:rsidRPr="00326B02">
        <w:rPr>
          <w:b/>
          <w:bCs/>
          <w:sz w:val="20"/>
          <w:szCs w:val="20"/>
          <w:lang w:val="en-GB"/>
        </w:rPr>
        <w:t>Welcome to, Apologies &amp;</w:t>
      </w:r>
      <w:r w:rsidRPr="00326B02">
        <w:rPr>
          <w:sz w:val="20"/>
          <w:szCs w:val="20"/>
          <w:lang w:val="en-GB"/>
        </w:rPr>
        <w:t xml:space="preserve"> </w:t>
      </w:r>
      <w:r w:rsidRPr="00326B02">
        <w:rPr>
          <w:b/>
          <w:bCs/>
          <w:sz w:val="20"/>
          <w:szCs w:val="20"/>
          <w:lang w:val="en-GB"/>
        </w:rPr>
        <w:t xml:space="preserve">Declarations of Interest  </w:t>
      </w:r>
    </w:p>
    <w:p w14:paraId="534A0EFA" w14:textId="756A33BB" w:rsidR="00E519D3" w:rsidRPr="00326B02" w:rsidRDefault="00E519D3" w:rsidP="00326B02">
      <w:pPr>
        <w:pStyle w:val="ListParagraph"/>
        <w:numPr>
          <w:ilvl w:val="0"/>
          <w:numId w:val="38"/>
        </w:numPr>
        <w:spacing w:after="0" w:line="360" w:lineRule="auto"/>
        <w:contextualSpacing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Introduction to Chair for Meldrum Academy Parent Council</w:t>
      </w:r>
      <w:r w:rsidR="009F1626">
        <w:rPr>
          <w:b/>
          <w:bCs/>
          <w:sz w:val="20"/>
          <w:szCs w:val="20"/>
          <w:lang w:val="en-GB"/>
        </w:rPr>
        <w:t xml:space="preserve"> – Proposed schools closure survey</w:t>
      </w:r>
    </w:p>
    <w:p w14:paraId="71B8B19A" w14:textId="3FF62858" w:rsidR="001A0E28" w:rsidRPr="001A0E28" w:rsidRDefault="001A0E28" w:rsidP="001A0E28">
      <w:pPr>
        <w:spacing w:after="0" w:line="360" w:lineRule="auto"/>
        <w:contextualSpacing/>
        <w:jc w:val="center"/>
        <w:rPr>
          <w:b/>
          <w:bCs/>
          <w:sz w:val="28"/>
          <w:szCs w:val="28"/>
          <w:lang w:val="en-GB"/>
        </w:rPr>
      </w:pPr>
      <w:r w:rsidRPr="001A0E28">
        <w:rPr>
          <w:b/>
          <w:bCs/>
          <w:sz w:val="28"/>
          <w:szCs w:val="28"/>
          <w:lang w:val="en-GB"/>
        </w:rPr>
        <w:t>MEETING BREAK</w:t>
      </w:r>
    </w:p>
    <w:p w14:paraId="366B6A2C" w14:textId="0A8A2BA3" w:rsidR="009F1626" w:rsidRPr="00326B02" w:rsidRDefault="009F1626" w:rsidP="009F1626">
      <w:pPr>
        <w:pStyle w:val="ListParagraph"/>
        <w:numPr>
          <w:ilvl w:val="0"/>
          <w:numId w:val="38"/>
        </w:numPr>
        <w:spacing w:after="0" w:line="360" w:lineRule="auto"/>
        <w:contextualSpacing/>
        <w:rPr>
          <w:b/>
          <w:bCs/>
          <w:sz w:val="20"/>
          <w:szCs w:val="20"/>
          <w:lang w:val="en-GB"/>
        </w:rPr>
      </w:pPr>
      <w:r w:rsidRPr="00326B02">
        <w:rPr>
          <w:b/>
          <w:bCs/>
          <w:sz w:val="20"/>
          <w:szCs w:val="20"/>
          <w:lang w:val="en-GB"/>
        </w:rPr>
        <w:t>Approval of Minutes of Business Meeting of previous meeting</w:t>
      </w:r>
    </w:p>
    <w:p w14:paraId="310A913D" w14:textId="77777777" w:rsidR="009F1626" w:rsidRDefault="009F1626" w:rsidP="009F1626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contextualSpacing/>
        <w:rPr>
          <w:b/>
          <w:bCs/>
          <w:sz w:val="20"/>
          <w:szCs w:val="20"/>
          <w:lang w:val="en-GB"/>
        </w:rPr>
      </w:pPr>
      <w:r w:rsidRPr="00326B02">
        <w:rPr>
          <w:b/>
          <w:bCs/>
          <w:sz w:val="20"/>
          <w:szCs w:val="20"/>
          <w:lang w:val="en-GB"/>
        </w:rPr>
        <w:t>Aberdeenshire Council</w:t>
      </w:r>
      <w:r>
        <w:rPr>
          <w:b/>
          <w:bCs/>
          <w:sz w:val="20"/>
          <w:szCs w:val="20"/>
          <w:lang w:val="en-GB"/>
        </w:rPr>
        <w:t>:</w:t>
      </w:r>
    </w:p>
    <w:p w14:paraId="68FAAB77" w14:textId="53BA75F1" w:rsidR="009F1626" w:rsidRPr="001A0E28" w:rsidRDefault="009F1626" w:rsidP="009F1626">
      <w:pPr>
        <w:pStyle w:val="ListParagraph"/>
        <w:numPr>
          <w:ilvl w:val="1"/>
          <w:numId w:val="38"/>
        </w:numPr>
        <w:tabs>
          <w:tab w:val="left" w:pos="567"/>
        </w:tabs>
        <w:spacing w:after="0" w:line="360" w:lineRule="auto"/>
        <w:contextualSpacing/>
        <w:rPr>
          <w:sz w:val="20"/>
          <w:szCs w:val="20"/>
          <w:lang w:val="en-GB"/>
        </w:rPr>
      </w:pPr>
      <w:r w:rsidRPr="001A0E28">
        <w:rPr>
          <w:sz w:val="20"/>
          <w:szCs w:val="20"/>
          <w:lang w:val="en-GB"/>
        </w:rPr>
        <w:t>Proposed Library Closures &amp; Insch P</w:t>
      </w:r>
      <w:r w:rsidR="001A0E28">
        <w:rPr>
          <w:sz w:val="20"/>
          <w:szCs w:val="20"/>
          <w:lang w:val="en-GB"/>
        </w:rPr>
        <w:t>rotest P</w:t>
      </w:r>
      <w:r w:rsidRPr="001A0E28">
        <w:rPr>
          <w:sz w:val="20"/>
          <w:szCs w:val="20"/>
          <w:lang w:val="en-GB"/>
        </w:rPr>
        <w:t>etition</w:t>
      </w:r>
    </w:p>
    <w:p w14:paraId="4153455C" w14:textId="77777777" w:rsidR="009F1626" w:rsidRPr="001A0E28" w:rsidRDefault="009F1626" w:rsidP="009F1626">
      <w:pPr>
        <w:pStyle w:val="ListParagraph"/>
        <w:numPr>
          <w:ilvl w:val="1"/>
          <w:numId w:val="38"/>
        </w:numPr>
        <w:tabs>
          <w:tab w:val="left" w:pos="567"/>
        </w:tabs>
        <w:spacing w:after="0" w:line="360" w:lineRule="auto"/>
        <w:contextualSpacing/>
        <w:rPr>
          <w:sz w:val="20"/>
          <w:szCs w:val="20"/>
          <w:lang w:val="en-GB"/>
        </w:rPr>
      </w:pPr>
      <w:r w:rsidRPr="001A0E28">
        <w:rPr>
          <w:sz w:val="20"/>
          <w:szCs w:val="20"/>
          <w:lang w:val="en-GB"/>
        </w:rPr>
        <w:t>Roads &amp; Transport</w:t>
      </w:r>
    </w:p>
    <w:p w14:paraId="0E778520" w14:textId="65C8E723" w:rsidR="00CE4AA8" w:rsidRPr="001A0E28" w:rsidRDefault="00CE4AA8" w:rsidP="001A0E28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contextualSpacing/>
        <w:rPr>
          <w:sz w:val="20"/>
          <w:szCs w:val="20"/>
          <w:lang w:val="en-GB"/>
        </w:rPr>
      </w:pPr>
      <w:r w:rsidRPr="001A0E28">
        <w:rPr>
          <w:b/>
          <w:bCs/>
          <w:sz w:val="20"/>
          <w:szCs w:val="20"/>
          <w:lang w:val="en-GB"/>
        </w:rPr>
        <w:t>BCC Business</w:t>
      </w:r>
      <w:r w:rsidR="007429E7" w:rsidRPr="001A0E28">
        <w:rPr>
          <w:b/>
          <w:bCs/>
          <w:sz w:val="20"/>
          <w:szCs w:val="20"/>
          <w:lang w:val="en-GB"/>
        </w:rPr>
        <w:t xml:space="preserve"> - </w:t>
      </w:r>
      <w:r w:rsidRPr="001A0E28">
        <w:rPr>
          <w:sz w:val="20"/>
          <w:szCs w:val="20"/>
          <w:lang w:val="en-GB"/>
        </w:rPr>
        <w:t>a) Financial Statement</w:t>
      </w:r>
      <w:r w:rsidR="001A0E28">
        <w:rPr>
          <w:sz w:val="20"/>
          <w:szCs w:val="20"/>
          <w:lang w:val="en-GB"/>
        </w:rPr>
        <w:tab/>
      </w:r>
      <w:r w:rsidRPr="001A0E28">
        <w:rPr>
          <w:sz w:val="20"/>
          <w:szCs w:val="20"/>
          <w:lang w:val="en-GB"/>
        </w:rPr>
        <w:t xml:space="preserve">b) Resilience  </w:t>
      </w:r>
      <w:r w:rsidR="00211469" w:rsidRPr="001A0E28">
        <w:rPr>
          <w:sz w:val="20"/>
          <w:szCs w:val="20"/>
          <w:lang w:val="en-GB"/>
        </w:rPr>
        <w:t xml:space="preserve"> </w:t>
      </w:r>
      <w:r w:rsidRPr="001A0E28">
        <w:rPr>
          <w:sz w:val="20"/>
          <w:szCs w:val="20"/>
          <w:lang w:val="en-GB"/>
        </w:rPr>
        <w:t>c) Newsletter</w:t>
      </w:r>
      <w:r w:rsidR="001A0E28">
        <w:rPr>
          <w:sz w:val="20"/>
          <w:szCs w:val="20"/>
          <w:lang w:val="en-GB"/>
        </w:rPr>
        <w:t xml:space="preserve"> (Dec 24</w:t>
      </w:r>
      <w:proofErr w:type="gramStart"/>
      <w:r w:rsidR="001A0E28">
        <w:rPr>
          <w:sz w:val="20"/>
          <w:szCs w:val="20"/>
          <w:lang w:val="en-GB"/>
        </w:rPr>
        <w:t>)</w:t>
      </w:r>
      <w:r w:rsidR="00532DB0" w:rsidRPr="001A0E28">
        <w:rPr>
          <w:sz w:val="20"/>
          <w:szCs w:val="20"/>
          <w:lang w:val="en-GB"/>
        </w:rPr>
        <w:t xml:space="preserve"> </w:t>
      </w:r>
      <w:r w:rsidRPr="001A0E28">
        <w:rPr>
          <w:sz w:val="20"/>
          <w:szCs w:val="20"/>
          <w:lang w:val="en-GB"/>
        </w:rPr>
        <w:t> d</w:t>
      </w:r>
      <w:proofErr w:type="gramEnd"/>
      <w:r w:rsidR="00EA3A91" w:rsidRPr="001A0E28">
        <w:rPr>
          <w:sz w:val="20"/>
          <w:szCs w:val="20"/>
          <w:lang w:val="en-GB"/>
        </w:rPr>
        <w:t>)</w:t>
      </w:r>
      <w:r w:rsidRPr="001A0E28">
        <w:rPr>
          <w:sz w:val="20"/>
          <w:szCs w:val="20"/>
          <w:lang w:val="en-GB"/>
        </w:rPr>
        <w:t xml:space="preserve"> Social Media</w:t>
      </w:r>
      <w:r w:rsidR="00532DB0" w:rsidRPr="001A0E28">
        <w:rPr>
          <w:sz w:val="20"/>
          <w:szCs w:val="20"/>
          <w:lang w:val="en-GB"/>
        </w:rPr>
        <w:t xml:space="preserve"> update</w:t>
      </w:r>
      <w:r w:rsidR="007429E7" w:rsidRPr="001A0E28">
        <w:rPr>
          <w:sz w:val="20"/>
          <w:szCs w:val="20"/>
          <w:lang w:val="en-GB"/>
        </w:rPr>
        <w:t>.</w:t>
      </w:r>
      <w:r w:rsidRPr="001A0E28">
        <w:rPr>
          <w:sz w:val="20"/>
          <w:szCs w:val="20"/>
          <w:lang w:val="en-GB"/>
        </w:rPr>
        <w:t xml:space="preserve"> </w:t>
      </w:r>
    </w:p>
    <w:p w14:paraId="5B7F7BF0" w14:textId="77777777" w:rsidR="00CE4AA8" w:rsidRPr="00326B02" w:rsidRDefault="00CE4AA8" w:rsidP="00326B02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contextualSpacing/>
        <w:rPr>
          <w:b/>
          <w:bCs/>
          <w:sz w:val="20"/>
          <w:szCs w:val="20"/>
          <w:lang w:val="en-GB"/>
        </w:rPr>
      </w:pPr>
      <w:r w:rsidRPr="00326B02">
        <w:rPr>
          <w:b/>
          <w:bCs/>
          <w:sz w:val="20"/>
          <w:szCs w:val="20"/>
          <w:lang w:val="en-GB"/>
        </w:rPr>
        <w:t>BCC subgroups:</w:t>
      </w:r>
    </w:p>
    <w:p w14:paraId="44C28AE4" w14:textId="05EF2A6A" w:rsidR="003015A2" w:rsidRPr="00326B02" w:rsidRDefault="0003349C" w:rsidP="00326B02">
      <w:pPr>
        <w:pStyle w:val="ListParagraph"/>
        <w:numPr>
          <w:ilvl w:val="1"/>
          <w:numId w:val="38"/>
        </w:numPr>
        <w:tabs>
          <w:tab w:val="left" w:pos="567"/>
        </w:tabs>
        <w:spacing w:after="0" w:line="360" w:lineRule="auto"/>
        <w:contextualSpacing/>
        <w:rPr>
          <w:sz w:val="20"/>
          <w:szCs w:val="20"/>
          <w:lang w:val="en-GB"/>
        </w:rPr>
      </w:pPr>
      <w:r w:rsidRPr="00326B02">
        <w:rPr>
          <w:sz w:val="20"/>
          <w:szCs w:val="20"/>
          <w:lang w:val="en-GB"/>
        </w:rPr>
        <w:t>Health and social care</w:t>
      </w:r>
      <w:r w:rsidR="0008033C" w:rsidRPr="00326B02">
        <w:rPr>
          <w:sz w:val="20"/>
          <w:szCs w:val="20"/>
          <w:lang w:val="en-GB"/>
        </w:rPr>
        <w:t xml:space="preserve"> (FM)</w:t>
      </w:r>
      <w:r w:rsidR="00CE4AA8" w:rsidRPr="00326B02">
        <w:rPr>
          <w:sz w:val="20"/>
          <w:szCs w:val="20"/>
          <w:lang w:val="en-GB"/>
        </w:rPr>
        <w:tab/>
      </w:r>
      <w:r w:rsidR="00CE4AA8" w:rsidRPr="00326B02">
        <w:rPr>
          <w:sz w:val="20"/>
          <w:szCs w:val="20"/>
          <w:lang w:val="en-GB"/>
        </w:rPr>
        <w:tab/>
      </w:r>
    </w:p>
    <w:p w14:paraId="76572B76" w14:textId="059CF421" w:rsidR="00CE4AA8" w:rsidRPr="00326B02" w:rsidRDefault="00ED0372" w:rsidP="00326B02">
      <w:pPr>
        <w:pStyle w:val="ListParagraph"/>
        <w:numPr>
          <w:ilvl w:val="1"/>
          <w:numId w:val="38"/>
        </w:numPr>
        <w:tabs>
          <w:tab w:val="left" w:pos="567"/>
        </w:tabs>
        <w:spacing w:after="0" w:line="360" w:lineRule="auto"/>
        <w:contextualSpacing/>
        <w:rPr>
          <w:sz w:val="20"/>
          <w:szCs w:val="20"/>
          <w:lang w:val="en-GB"/>
        </w:rPr>
      </w:pPr>
      <w:r w:rsidRPr="00326B02">
        <w:rPr>
          <w:sz w:val="20"/>
          <w:szCs w:val="20"/>
          <w:lang w:val="en-GB"/>
        </w:rPr>
        <w:t xml:space="preserve">Bennachie Area </w:t>
      </w:r>
      <w:r w:rsidR="00CE4AA8" w:rsidRPr="00326B02">
        <w:rPr>
          <w:sz w:val="20"/>
          <w:szCs w:val="20"/>
          <w:lang w:val="en-GB"/>
        </w:rPr>
        <w:t>Community Acton Plan</w:t>
      </w:r>
      <w:r w:rsidR="0008033C" w:rsidRPr="00326B02">
        <w:rPr>
          <w:sz w:val="20"/>
          <w:szCs w:val="20"/>
          <w:lang w:val="en-GB"/>
        </w:rPr>
        <w:t xml:space="preserve"> </w:t>
      </w:r>
      <w:r w:rsidR="00326B02" w:rsidRPr="00326B02">
        <w:rPr>
          <w:sz w:val="20"/>
          <w:szCs w:val="20"/>
          <w:lang w:val="en-GB"/>
        </w:rPr>
        <w:t xml:space="preserve">– Stakeholder meeting outcomes </w:t>
      </w:r>
      <w:r w:rsidR="00532DB0" w:rsidRPr="00326B02">
        <w:rPr>
          <w:sz w:val="20"/>
          <w:szCs w:val="20"/>
          <w:lang w:val="en-GB"/>
        </w:rPr>
        <w:t>(</w:t>
      </w:r>
      <w:r w:rsidR="00144AC5" w:rsidRPr="00326B02">
        <w:rPr>
          <w:sz w:val="20"/>
          <w:szCs w:val="20"/>
          <w:lang w:val="en-GB"/>
        </w:rPr>
        <w:t>JT</w:t>
      </w:r>
      <w:r w:rsidR="00820F98" w:rsidRPr="00326B02">
        <w:rPr>
          <w:sz w:val="20"/>
          <w:szCs w:val="20"/>
          <w:lang w:val="en-GB"/>
        </w:rPr>
        <w:t>/AM</w:t>
      </w:r>
      <w:r w:rsidR="00144AC5" w:rsidRPr="00326B02">
        <w:rPr>
          <w:sz w:val="20"/>
          <w:szCs w:val="20"/>
          <w:lang w:val="en-GB"/>
        </w:rPr>
        <w:t>)</w:t>
      </w:r>
    </w:p>
    <w:p w14:paraId="092B3785" w14:textId="32BA2DAC" w:rsidR="007429E7" w:rsidRPr="00326B02" w:rsidRDefault="00551D98" w:rsidP="00326B02">
      <w:pPr>
        <w:pStyle w:val="ListParagraph"/>
        <w:numPr>
          <w:ilvl w:val="1"/>
          <w:numId w:val="38"/>
        </w:numPr>
        <w:tabs>
          <w:tab w:val="left" w:pos="567"/>
        </w:tabs>
        <w:spacing w:after="0" w:line="360" w:lineRule="auto"/>
        <w:contextualSpacing/>
        <w:rPr>
          <w:sz w:val="20"/>
          <w:szCs w:val="20"/>
          <w:lang w:val="en-GB"/>
        </w:rPr>
      </w:pPr>
      <w:r w:rsidRPr="00326B02">
        <w:rPr>
          <w:sz w:val="20"/>
          <w:szCs w:val="20"/>
          <w:lang w:val="en-GB"/>
        </w:rPr>
        <w:t>C</w:t>
      </w:r>
      <w:r w:rsidR="0003349C" w:rsidRPr="00326B02">
        <w:rPr>
          <w:sz w:val="20"/>
          <w:szCs w:val="20"/>
          <w:lang w:val="en-GB"/>
        </w:rPr>
        <w:t>orr</w:t>
      </w:r>
      <w:r w:rsidRPr="00326B02">
        <w:rPr>
          <w:sz w:val="20"/>
          <w:szCs w:val="20"/>
          <w:lang w:val="en-GB"/>
        </w:rPr>
        <w:t xml:space="preserve">een Hill </w:t>
      </w:r>
      <w:r w:rsidR="007429E7" w:rsidRPr="00326B02">
        <w:rPr>
          <w:sz w:val="20"/>
          <w:szCs w:val="20"/>
          <w:lang w:val="en-GB"/>
        </w:rPr>
        <w:t>Windfarm Development</w:t>
      </w:r>
      <w:r w:rsidR="00326B02" w:rsidRPr="00326B02">
        <w:rPr>
          <w:sz w:val="20"/>
          <w:szCs w:val="20"/>
          <w:lang w:val="en-GB"/>
        </w:rPr>
        <w:t xml:space="preserve"> Survey Outcomes</w:t>
      </w:r>
      <w:r w:rsidR="007429E7" w:rsidRPr="00326B02">
        <w:rPr>
          <w:sz w:val="20"/>
          <w:szCs w:val="20"/>
          <w:lang w:val="en-GB"/>
        </w:rPr>
        <w:t xml:space="preserve"> </w:t>
      </w:r>
      <w:r w:rsidR="0008033C" w:rsidRPr="00326B02">
        <w:rPr>
          <w:sz w:val="20"/>
          <w:szCs w:val="20"/>
          <w:lang w:val="en-GB"/>
        </w:rPr>
        <w:t>(</w:t>
      </w:r>
      <w:r w:rsidR="001A0E28">
        <w:rPr>
          <w:sz w:val="20"/>
          <w:szCs w:val="20"/>
          <w:lang w:val="en-GB"/>
        </w:rPr>
        <w:t>AM</w:t>
      </w:r>
      <w:r w:rsidR="00532DB0" w:rsidRPr="00326B02">
        <w:rPr>
          <w:sz w:val="20"/>
          <w:szCs w:val="20"/>
          <w:lang w:val="en-GB"/>
        </w:rPr>
        <w:t>/</w:t>
      </w:r>
      <w:r w:rsidR="001A0E28" w:rsidRPr="00326B02">
        <w:rPr>
          <w:sz w:val="20"/>
          <w:szCs w:val="20"/>
          <w:lang w:val="en-GB"/>
        </w:rPr>
        <w:t>MW</w:t>
      </w:r>
      <w:r w:rsidR="001A0E28">
        <w:rPr>
          <w:sz w:val="20"/>
          <w:szCs w:val="20"/>
          <w:lang w:val="en-GB"/>
        </w:rPr>
        <w:t>)</w:t>
      </w:r>
      <w:r w:rsidR="00532DB0" w:rsidRPr="00326B02">
        <w:rPr>
          <w:sz w:val="20"/>
          <w:szCs w:val="20"/>
          <w:lang w:val="en-GB"/>
        </w:rPr>
        <w:t xml:space="preserve"> </w:t>
      </w:r>
    </w:p>
    <w:p w14:paraId="5F9114AC" w14:textId="0D6BF26B" w:rsidR="00867A9F" w:rsidRPr="00326B02" w:rsidRDefault="00867A9F" w:rsidP="00326B02">
      <w:pPr>
        <w:pStyle w:val="ListParagraph"/>
        <w:numPr>
          <w:ilvl w:val="1"/>
          <w:numId w:val="38"/>
        </w:numPr>
        <w:tabs>
          <w:tab w:val="left" w:pos="567"/>
        </w:tabs>
        <w:spacing w:after="0" w:line="360" w:lineRule="auto"/>
        <w:contextualSpacing/>
        <w:rPr>
          <w:sz w:val="20"/>
          <w:szCs w:val="20"/>
          <w:lang w:val="en-GB"/>
        </w:rPr>
      </w:pPr>
      <w:r w:rsidRPr="00326B02">
        <w:rPr>
          <w:sz w:val="20"/>
          <w:szCs w:val="20"/>
          <w:lang w:val="en-GB"/>
        </w:rPr>
        <w:t>BCC Pa</w:t>
      </w:r>
      <w:r w:rsidR="00820F98" w:rsidRPr="00326B02">
        <w:rPr>
          <w:sz w:val="20"/>
          <w:szCs w:val="20"/>
          <w:lang w:val="en-GB"/>
        </w:rPr>
        <w:t>ths Group</w:t>
      </w:r>
      <w:r w:rsidR="00326B02" w:rsidRPr="00326B02">
        <w:rPr>
          <w:sz w:val="20"/>
          <w:szCs w:val="20"/>
          <w:lang w:val="en-GB"/>
        </w:rPr>
        <w:t xml:space="preserve"> – update on funding application</w:t>
      </w:r>
    </w:p>
    <w:p w14:paraId="722161A8" w14:textId="5DFD6026" w:rsidR="00CE4AA8" w:rsidRPr="00326B02" w:rsidRDefault="00CE4AA8" w:rsidP="00326B02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contextualSpacing/>
        <w:rPr>
          <w:sz w:val="20"/>
          <w:szCs w:val="20"/>
          <w:lang w:val="en-GB"/>
        </w:rPr>
      </w:pPr>
      <w:r w:rsidRPr="00326B02">
        <w:rPr>
          <w:b/>
          <w:bCs/>
          <w:sz w:val="20"/>
          <w:szCs w:val="20"/>
          <w:lang w:val="en-GB"/>
        </w:rPr>
        <w:t>Chapel of Garioch</w:t>
      </w:r>
      <w:r w:rsidR="00C1344F">
        <w:rPr>
          <w:b/>
          <w:bCs/>
          <w:sz w:val="20"/>
          <w:szCs w:val="20"/>
          <w:lang w:val="en-GB"/>
        </w:rPr>
        <w:t xml:space="preserve">/ </w:t>
      </w:r>
      <w:proofErr w:type="spellStart"/>
      <w:r w:rsidR="00C1344F">
        <w:rPr>
          <w:b/>
          <w:bCs/>
          <w:sz w:val="20"/>
          <w:szCs w:val="20"/>
          <w:lang w:val="en-GB"/>
        </w:rPr>
        <w:t>Pitcaple</w:t>
      </w:r>
      <w:proofErr w:type="spellEnd"/>
      <w:r w:rsidRPr="00326B02">
        <w:rPr>
          <w:b/>
          <w:bCs/>
          <w:sz w:val="20"/>
          <w:szCs w:val="20"/>
          <w:lang w:val="en-GB"/>
        </w:rPr>
        <w:t xml:space="preserve"> –(</w:t>
      </w:r>
      <w:r w:rsidRPr="00326B02">
        <w:rPr>
          <w:sz w:val="20"/>
          <w:szCs w:val="20"/>
          <w:lang w:val="en-GB"/>
        </w:rPr>
        <w:t>LB/MW</w:t>
      </w:r>
      <w:r w:rsidR="009B564E" w:rsidRPr="00326B02">
        <w:rPr>
          <w:sz w:val="20"/>
          <w:szCs w:val="20"/>
          <w:lang w:val="en-GB"/>
        </w:rPr>
        <w:t>/</w:t>
      </w:r>
      <w:r w:rsidR="0003349C" w:rsidRPr="00326B02">
        <w:rPr>
          <w:sz w:val="20"/>
          <w:szCs w:val="20"/>
          <w:lang w:val="en-GB"/>
        </w:rPr>
        <w:t>DT</w:t>
      </w:r>
      <w:r w:rsidRPr="00326B02">
        <w:rPr>
          <w:sz w:val="20"/>
          <w:szCs w:val="20"/>
          <w:lang w:val="en-GB"/>
        </w:rPr>
        <w:t>)</w:t>
      </w:r>
      <w:r w:rsidR="00EC7856" w:rsidRPr="00326B02">
        <w:rPr>
          <w:sz w:val="20"/>
          <w:szCs w:val="20"/>
          <w:lang w:val="en-GB"/>
        </w:rPr>
        <w:t xml:space="preserve"> </w:t>
      </w:r>
    </w:p>
    <w:p w14:paraId="05AC58B4" w14:textId="352001FC" w:rsidR="00CE4AA8" w:rsidRPr="00326B02" w:rsidRDefault="00CE4AA8" w:rsidP="00326B02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contextualSpacing/>
        <w:rPr>
          <w:sz w:val="20"/>
          <w:szCs w:val="20"/>
          <w:lang w:val="en-GB"/>
        </w:rPr>
      </w:pPr>
      <w:proofErr w:type="spellStart"/>
      <w:r w:rsidRPr="00326B02">
        <w:rPr>
          <w:b/>
          <w:bCs/>
          <w:sz w:val="20"/>
          <w:szCs w:val="20"/>
          <w:lang w:val="en-GB"/>
        </w:rPr>
        <w:t>Culsalmond</w:t>
      </w:r>
      <w:proofErr w:type="spellEnd"/>
      <w:r w:rsidR="001A0E28">
        <w:rPr>
          <w:b/>
          <w:bCs/>
          <w:sz w:val="20"/>
          <w:szCs w:val="20"/>
          <w:lang w:val="en-GB"/>
        </w:rPr>
        <w:t xml:space="preserve">/ </w:t>
      </w:r>
      <w:proofErr w:type="spellStart"/>
      <w:r w:rsidR="001A0E28">
        <w:rPr>
          <w:b/>
          <w:bCs/>
          <w:sz w:val="20"/>
          <w:szCs w:val="20"/>
          <w:lang w:val="en-GB"/>
        </w:rPr>
        <w:t>Colpy</w:t>
      </w:r>
      <w:proofErr w:type="spellEnd"/>
      <w:r w:rsidRPr="00326B02">
        <w:rPr>
          <w:b/>
          <w:bCs/>
          <w:sz w:val="20"/>
          <w:szCs w:val="20"/>
          <w:lang w:val="en-GB"/>
        </w:rPr>
        <w:t xml:space="preserve"> </w:t>
      </w:r>
      <w:r w:rsidRPr="00326B02">
        <w:rPr>
          <w:sz w:val="20"/>
          <w:szCs w:val="20"/>
          <w:lang w:val="en-GB"/>
        </w:rPr>
        <w:t>– (</w:t>
      </w:r>
      <w:r w:rsidR="009B564E" w:rsidRPr="00326B02">
        <w:rPr>
          <w:sz w:val="20"/>
          <w:szCs w:val="20"/>
          <w:lang w:val="en-GB"/>
        </w:rPr>
        <w:t>KS</w:t>
      </w:r>
      <w:r w:rsidRPr="00326B02">
        <w:rPr>
          <w:sz w:val="20"/>
          <w:szCs w:val="20"/>
          <w:lang w:val="en-GB"/>
        </w:rPr>
        <w:t>)</w:t>
      </w:r>
    </w:p>
    <w:p w14:paraId="3F63B07C" w14:textId="15794EF3" w:rsidR="002C7760" w:rsidRPr="00326B02" w:rsidRDefault="002C7760" w:rsidP="00326B02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contextualSpacing/>
        <w:rPr>
          <w:sz w:val="20"/>
          <w:szCs w:val="20"/>
          <w:lang w:val="en-GB"/>
        </w:rPr>
      </w:pPr>
      <w:r w:rsidRPr="00326B02">
        <w:rPr>
          <w:b/>
          <w:bCs/>
          <w:sz w:val="20"/>
          <w:szCs w:val="20"/>
          <w:lang w:val="en-GB"/>
        </w:rPr>
        <w:t xml:space="preserve">Durno </w:t>
      </w:r>
      <w:r w:rsidR="00C1344F">
        <w:rPr>
          <w:b/>
          <w:bCs/>
          <w:sz w:val="20"/>
          <w:szCs w:val="20"/>
          <w:lang w:val="en-GB"/>
        </w:rPr>
        <w:t>/ Whiteford</w:t>
      </w:r>
      <w:r w:rsidR="00E519D3">
        <w:rPr>
          <w:b/>
          <w:bCs/>
          <w:sz w:val="20"/>
          <w:szCs w:val="20"/>
          <w:lang w:val="en-GB"/>
        </w:rPr>
        <w:t xml:space="preserve"> </w:t>
      </w:r>
      <w:r w:rsidRPr="00326B02">
        <w:rPr>
          <w:sz w:val="20"/>
          <w:szCs w:val="20"/>
          <w:lang w:val="en-GB"/>
        </w:rPr>
        <w:t>(GB)</w:t>
      </w:r>
    </w:p>
    <w:p w14:paraId="3FD3AFCE" w14:textId="3B27D948" w:rsidR="00CE4AA8" w:rsidRPr="00326B02" w:rsidRDefault="00CE4AA8" w:rsidP="00326B02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contextualSpacing/>
        <w:rPr>
          <w:b/>
          <w:bCs/>
          <w:sz w:val="20"/>
          <w:szCs w:val="20"/>
          <w:lang w:val="en-GB"/>
        </w:rPr>
      </w:pPr>
      <w:r w:rsidRPr="00326B02">
        <w:rPr>
          <w:b/>
          <w:bCs/>
          <w:sz w:val="20"/>
          <w:szCs w:val="20"/>
          <w:lang w:val="en-GB"/>
        </w:rPr>
        <w:t xml:space="preserve">Leslie – </w:t>
      </w:r>
      <w:r w:rsidRPr="00326B02">
        <w:rPr>
          <w:sz w:val="20"/>
          <w:szCs w:val="20"/>
          <w:lang w:val="en-GB"/>
        </w:rPr>
        <w:t>(WR/AS)</w:t>
      </w:r>
      <w:r w:rsidR="00C16A18" w:rsidRPr="00326B02">
        <w:rPr>
          <w:sz w:val="20"/>
          <w:szCs w:val="20"/>
          <w:lang w:val="en-GB"/>
        </w:rPr>
        <w:t xml:space="preserve"> </w:t>
      </w:r>
    </w:p>
    <w:p w14:paraId="370C5771" w14:textId="02C77388" w:rsidR="00CE4AA8" w:rsidRPr="00326B02" w:rsidRDefault="00CE4AA8" w:rsidP="00326B02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rPr>
          <w:b/>
          <w:bCs/>
          <w:sz w:val="20"/>
          <w:szCs w:val="20"/>
          <w:lang w:val="en-GB"/>
        </w:rPr>
      </w:pPr>
      <w:proofErr w:type="spellStart"/>
      <w:r w:rsidRPr="00326B02">
        <w:rPr>
          <w:b/>
          <w:bCs/>
          <w:sz w:val="20"/>
          <w:szCs w:val="20"/>
          <w:lang w:val="en-GB"/>
        </w:rPr>
        <w:t>Oyne</w:t>
      </w:r>
      <w:proofErr w:type="spellEnd"/>
      <w:r w:rsidRPr="00326B02">
        <w:rPr>
          <w:b/>
          <w:bCs/>
          <w:sz w:val="20"/>
          <w:szCs w:val="20"/>
          <w:lang w:val="en-GB"/>
        </w:rPr>
        <w:t xml:space="preserve"> </w:t>
      </w:r>
      <w:r w:rsidRPr="00326B02">
        <w:rPr>
          <w:sz w:val="20"/>
          <w:szCs w:val="20"/>
          <w:lang w:val="en-GB"/>
        </w:rPr>
        <w:t xml:space="preserve">(FM/AM) </w:t>
      </w:r>
    </w:p>
    <w:p w14:paraId="6F834936" w14:textId="38A7C9C0" w:rsidR="00CE4AA8" w:rsidRPr="00326B02" w:rsidRDefault="00CE4AA8" w:rsidP="00326B02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rPr>
          <w:sz w:val="20"/>
          <w:szCs w:val="20"/>
          <w:lang w:val="en-GB"/>
        </w:rPr>
      </w:pPr>
      <w:proofErr w:type="spellStart"/>
      <w:r w:rsidRPr="00326B02">
        <w:rPr>
          <w:b/>
          <w:bCs/>
          <w:sz w:val="20"/>
          <w:szCs w:val="20"/>
          <w:lang w:val="en-GB"/>
        </w:rPr>
        <w:t>Premnay</w:t>
      </w:r>
      <w:proofErr w:type="spellEnd"/>
      <w:r w:rsidRPr="00326B02">
        <w:rPr>
          <w:b/>
          <w:bCs/>
          <w:sz w:val="20"/>
          <w:szCs w:val="20"/>
          <w:lang w:val="en-GB"/>
        </w:rPr>
        <w:t xml:space="preserve"> – </w:t>
      </w:r>
      <w:r w:rsidRPr="00326B02">
        <w:rPr>
          <w:sz w:val="20"/>
          <w:szCs w:val="20"/>
          <w:lang w:val="en-GB"/>
        </w:rPr>
        <w:t>(</w:t>
      </w:r>
      <w:r w:rsidR="009B564E" w:rsidRPr="00326B02">
        <w:rPr>
          <w:sz w:val="20"/>
          <w:szCs w:val="20"/>
          <w:lang w:val="en-GB"/>
        </w:rPr>
        <w:t>DW</w:t>
      </w:r>
      <w:r w:rsidRPr="00326B02">
        <w:rPr>
          <w:sz w:val="20"/>
          <w:szCs w:val="20"/>
          <w:lang w:val="en-GB"/>
        </w:rPr>
        <w:t xml:space="preserve">) </w:t>
      </w:r>
    </w:p>
    <w:p w14:paraId="3B17B791" w14:textId="17F39E13" w:rsidR="00723DA1" w:rsidRPr="00326B02" w:rsidRDefault="00CE4AA8" w:rsidP="00326B02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rPr>
          <w:sz w:val="20"/>
          <w:szCs w:val="20"/>
          <w:lang w:val="en-GB"/>
        </w:rPr>
      </w:pPr>
      <w:r w:rsidRPr="00326B02">
        <w:rPr>
          <w:b/>
          <w:bCs/>
          <w:sz w:val="20"/>
          <w:szCs w:val="20"/>
          <w:lang w:val="en-GB"/>
        </w:rPr>
        <w:t xml:space="preserve">Rayne – </w:t>
      </w:r>
      <w:r w:rsidRPr="00326B02">
        <w:rPr>
          <w:sz w:val="20"/>
          <w:szCs w:val="20"/>
          <w:lang w:val="en-GB"/>
        </w:rPr>
        <w:t>(</w:t>
      </w:r>
      <w:r w:rsidR="009B564E" w:rsidRPr="00326B02">
        <w:rPr>
          <w:sz w:val="20"/>
          <w:szCs w:val="20"/>
          <w:lang w:val="en-GB"/>
        </w:rPr>
        <w:t>GW/DM</w:t>
      </w:r>
      <w:r w:rsidRPr="00326B02">
        <w:rPr>
          <w:sz w:val="20"/>
          <w:szCs w:val="20"/>
          <w:lang w:val="en-GB"/>
        </w:rPr>
        <w:t>)</w:t>
      </w:r>
    </w:p>
    <w:p w14:paraId="05EE0DF8" w14:textId="780408C7" w:rsidR="00CE4AA8" w:rsidRPr="009F1626" w:rsidRDefault="00CE4AA8" w:rsidP="00326B02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rPr>
          <w:sz w:val="20"/>
          <w:szCs w:val="20"/>
          <w:lang w:val="en-GB"/>
        </w:rPr>
      </w:pPr>
      <w:r w:rsidRPr="00326B02">
        <w:rPr>
          <w:b/>
          <w:bCs/>
          <w:sz w:val="20"/>
          <w:szCs w:val="20"/>
          <w:lang w:val="en-GB"/>
        </w:rPr>
        <w:t xml:space="preserve">Insch </w:t>
      </w:r>
      <w:r w:rsidRPr="00326B02">
        <w:rPr>
          <w:sz w:val="20"/>
          <w:szCs w:val="20"/>
          <w:lang w:val="en-GB"/>
        </w:rPr>
        <w:t>(JT/</w:t>
      </w:r>
      <w:r w:rsidR="009B564E" w:rsidRPr="00326B02">
        <w:rPr>
          <w:sz w:val="20"/>
          <w:szCs w:val="20"/>
          <w:lang w:val="en-GB"/>
        </w:rPr>
        <w:t>GH</w:t>
      </w:r>
      <w:r w:rsidRPr="00326B02">
        <w:rPr>
          <w:sz w:val="20"/>
          <w:szCs w:val="20"/>
          <w:lang w:val="en-GB"/>
        </w:rPr>
        <w:t>)</w:t>
      </w:r>
      <w:r w:rsidR="006E1EA3" w:rsidRPr="00326B02">
        <w:rPr>
          <w:sz w:val="20"/>
          <w:szCs w:val="20"/>
          <w:lang w:val="en-GB"/>
        </w:rPr>
        <w:t xml:space="preserve"> </w:t>
      </w:r>
    </w:p>
    <w:p w14:paraId="73681089" w14:textId="7401C0D2" w:rsidR="009F1626" w:rsidRPr="009F1626" w:rsidRDefault="009F1626" w:rsidP="009F1626">
      <w:pPr>
        <w:pStyle w:val="ListParagraph"/>
        <w:numPr>
          <w:ilvl w:val="1"/>
          <w:numId w:val="38"/>
        </w:numPr>
        <w:tabs>
          <w:tab w:val="left" w:pos="567"/>
        </w:tabs>
        <w:spacing w:after="0" w:line="360" w:lineRule="auto"/>
        <w:rPr>
          <w:sz w:val="20"/>
          <w:szCs w:val="20"/>
          <w:lang w:val="en-GB"/>
        </w:rPr>
      </w:pPr>
      <w:r w:rsidRPr="009F1626">
        <w:rPr>
          <w:sz w:val="20"/>
          <w:szCs w:val="20"/>
          <w:lang w:val="en-GB"/>
        </w:rPr>
        <w:t>Police update on antisocial behaviour</w:t>
      </w:r>
    </w:p>
    <w:p w14:paraId="7B2AEC41" w14:textId="0296D297" w:rsidR="00CE4AA8" w:rsidRPr="001A0E28" w:rsidRDefault="00CE4AA8" w:rsidP="001F0EBB">
      <w:pPr>
        <w:pStyle w:val="ListParagraph"/>
        <w:numPr>
          <w:ilvl w:val="0"/>
          <w:numId w:val="38"/>
        </w:numPr>
        <w:tabs>
          <w:tab w:val="left" w:pos="567"/>
          <w:tab w:val="left" w:pos="993"/>
        </w:tabs>
        <w:spacing w:after="0" w:line="36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1A0E28">
        <w:rPr>
          <w:b/>
          <w:bCs/>
          <w:sz w:val="20"/>
          <w:szCs w:val="20"/>
          <w:lang w:val="en-GB"/>
        </w:rPr>
        <w:t>Planning</w:t>
      </w:r>
      <w:r w:rsidRPr="001A0E28">
        <w:rPr>
          <w:rFonts w:eastAsia="Times New Roman"/>
          <w:b/>
          <w:bCs/>
          <w:sz w:val="20"/>
          <w:szCs w:val="20"/>
        </w:rPr>
        <w:t xml:space="preserve"> &amp; Consultation</w:t>
      </w:r>
      <w:r w:rsidR="00326B02" w:rsidRPr="001A0E28">
        <w:rPr>
          <w:rFonts w:eastAsia="Times New Roman"/>
          <w:b/>
          <w:bCs/>
          <w:sz w:val="20"/>
          <w:szCs w:val="20"/>
        </w:rPr>
        <w:t xml:space="preserve"> </w:t>
      </w:r>
      <w:r w:rsidR="001A0E28" w:rsidRPr="001A0E28">
        <w:rPr>
          <w:rFonts w:eastAsia="Times New Roman"/>
          <w:sz w:val="20"/>
          <w:szCs w:val="20"/>
        </w:rPr>
        <w:t xml:space="preserve">(GH) - </w:t>
      </w:r>
      <w:r w:rsidR="00326B02" w:rsidRPr="001A0E28">
        <w:rPr>
          <w:sz w:val="20"/>
          <w:szCs w:val="20"/>
          <w:lang w:val="en-GB"/>
        </w:rPr>
        <w:tab/>
      </w:r>
      <w:r w:rsidRPr="001A0E28">
        <w:rPr>
          <w:sz w:val="20"/>
          <w:szCs w:val="20"/>
          <w:lang w:val="en-GB"/>
        </w:rPr>
        <w:t xml:space="preserve">Monthly Planning Application List </w:t>
      </w:r>
    </w:p>
    <w:p w14:paraId="38B674CC" w14:textId="793E058E" w:rsidR="00B45EE9" w:rsidRPr="00326B02" w:rsidRDefault="00CE4AA8" w:rsidP="00326B02">
      <w:pPr>
        <w:pStyle w:val="ListParagraph"/>
        <w:numPr>
          <w:ilvl w:val="0"/>
          <w:numId w:val="38"/>
        </w:numPr>
        <w:tabs>
          <w:tab w:val="left" w:pos="567"/>
        </w:tabs>
        <w:spacing w:after="0" w:line="36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326B02">
        <w:rPr>
          <w:b/>
          <w:bCs/>
          <w:sz w:val="20"/>
          <w:szCs w:val="20"/>
          <w:lang w:val="en-GB"/>
        </w:rPr>
        <w:t>Date of Next Meeting</w:t>
      </w:r>
      <w:r w:rsidRPr="00326B02">
        <w:rPr>
          <w:sz w:val="20"/>
          <w:szCs w:val="20"/>
          <w:lang w:val="en-GB"/>
        </w:rPr>
        <w:t xml:space="preserve">: </w:t>
      </w:r>
      <w:r w:rsidR="00144AC5" w:rsidRPr="00326B02">
        <w:rPr>
          <w:b/>
          <w:bCs/>
          <w:sz w:val="20"/>
          <w:szCs w:val="20"/>
          <w:lang w:val="en-GB"/>
        </w:rPr>
        <w:t xml:space="preserve">Monday </w:t>
      </w:r>
      <w:r w:rsidR="009B564E" w:rsidRPr="00326B02">
        <w:rPr>
          <w:b/>
          <w:bCs/>
          <w:sz w:val="20"/>
          <w:szCs w:val="20"/>
          <w:lang w:val="en-GB"/>
        </w:rPr>
        <w:t>2</w:t>
      </w:r>
      <w:r w:rsidR="00F858C1" w:rsidRPr="00326B02">
        <w:rPr>
          <w:b/>
          <w:bCs/>
          <w:sz w:val="20"/>
          <w:szCs w:val="20"/>
          <w:lang w:val="en-GB"/>
        </w:rPr>
        <w:t>7</w:t>
      </w:r>
      <w:r w:rsidR="009B564E" w:rsidRPr="00326B02">
        <w:rPr>
          <w:b/>
          <w:bCs/>
          <w:sz w:val="20"/>
          <w:szCs w:val="20"/>
          <w:lang w:val="en-GB"/>
        </w:rPr>
        <w:t xml:space="preserve"> </w:t>
      </w:r>
      <w:r w:rsidR="00326B02" w:rsidRPr="00326B02">
        <w:rPr>
          <w:b/>
          <w:bCs/>
          <w:sz w:val="20"/>
          <w:szCs w:val="20"/>
          <w:lang w:val="en-GB"/>
        </w:rPr>
        <w:t>January</w:t>
      </w:r>
      <w:r w:rsidRPr="00326B02">
        <w:rPr>
          <w:b/>
          <w:bCs/>
          <w:color w:val="FF0000"/>
          <w:sz w:val="20"/>
          <w:szCs w:val="20"/>
          <w:lang w:val="en-GB"/>
        </w:rPr>
        <w:t xml:space="preserve"> </w:t>
      </w:r>
      <w:r w:rsidRPr="00326B02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F858C1" w:rsidRPr="00326B02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sectPr w:rsidR="00B45EE9" w:rsidRPr="00326B02" w:rsidSect="00F24FEC">
      <w:footerReference w:type="default" r:id="rId8"/>
      <w:pgSz w:w="12240" w:h="15840"/>
      <w:pgMar w:top="284" w:right="616" w:bottom="284" w:left="1440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6E926" w14:textId="77777777" w:rsidR="00DD07EF" w:rsidRDefault="00DD07EF" w:rsidP="00550034">
      <w:pPr>
        <w:spacing w:after="0" w:line="240" w:lineRule="auto"/>
      </w:pPr>
      <w:r>
        <w:separator/>
      </w:r>
    </w:p>
  </w:endnote>
  <w:endnote w:type="continuationSeparator" w:id="0">
    <w:p w14:paraId="7E5EC6BB" w14:textId="77777777" w:rsidR="00DD07EF" w:rsidRDefault="00DD07EF" w:rsidP="0055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EF808" w14:textId="77777777" w:rsidR="007A1BC4" w:rsidRDefault="007A1BC4">
    <w:pPr>
      <w:pStyle w:val="Footer"/>
    </w:pPr>
    <w:r>
      <w:t>R</w:t>
    </w:r>
    <w:r w:rsidR="002408BA">
      <w:t>ev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91737" w14:textId="77777777" w:rsidR="00DD07EF" w:rsidRDefault="00DD07EF" w:rsidP="00550034">
      <w:pPr>
        <w:spacing w:after="0" w:line="240" w:lineRule="auto"/>
      </w:pPr>
      <w:r>
        <w:separator/>
      </w:r>
    </w:p>
  </w:footnote>
  <w:footnote w:type="continuationSeparator" w:id="0">
    <w:p w14:paraId="542F45F4" w14:textId="77777777" w:rsidR="00DD07EF" w:rsidRDefault="00DD07EF" w:rsidP="0055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33C8"/>
    <w:multiLevelType w:val="hybridMultilevel"/>
    <w:tmpl w:val="3BC4327C"/>
    <w:lvl w:ilvl="0" w:tplc="37B0A6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D10892"/>
    <w:multiLevelType w:val="hybridMultilevel"/>
    <w:tmpl w:val="2ECA65F2"/>
    <w:lvl w:ilvl="0" w:tplc="B3843E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863767"/>
    <w:multiLevelType w:val="hybridMultilevel"/>
    <w:tmpl w:val="C5E67FA2"/>
    <w:lvl w:ilvl="0" w:tplc="0E4CE8AC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" w15:restartNumberingAfterBreak="0">
    <w:nsid w:val="13375670"/>
    <w:multiLevelType w:val="hybridMultilevel"/>
    <w:tmpl w:val="0CBC0C22"/>
    <w:lvl w:ilvl="0" w:tplc="DB7EEDE4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15AE7B79"/>
    <w:multiLevelType w:val="hybridMultilevel"/>
    <w:tmpl w:val="477CE4C8"/>
    <w:lvl w:ilvl="0" w:tplc="58482E1C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04516B"/>
    <w:multiLevelType w:val="hybridMultilevel"/>
    <w:tmpl w:val="1E94938A"/>
    <w:lvl w:ilvl="0" w:tplc="1C2C05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8082C2D"/>
    <w:multiLevelType w:val="hybridMultilevel"/>
    <w:tmpl w:val="1548E9B2"/>
    <w:lvl w:ilvl="0" w:tplc="7EBA11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97F5CF4"/>
    <w:multiLevelType w:val="hybridMultilevel"/>
    <w:tmpl w:val="8D06B07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AE43E5"/>
    <w:multiLevelType w:val="hybridMultilevel"/>
    <w:tmpl w:val="2CD42170"/>
    <w:lvl w:ilvl="0" w:tplc="AAD409AA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1F095140"/>
    <w:multiLevelType w:val="hybridMultilevel"/>
    <w:tmpl w:val="371A682A"/>
    <w:lvl w:ilvl="0" w:tplc="D59665D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83AE5"/>
    <w:multiLevelType w:val="hybridMultilevel"/>
    <w:tmpl w:val="1BD2CED6"/>
    <w:lvl w:ilvl="0" w:tplc="B2BAF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2E69C1"/>
    <w:multiLevelType w:val="hybridMultilevel"/>
    <w:tmpl w:val="FC40F094"/>
    <w:lvl w:ilvl="0" w:tplc="1C06588A">
      <w:start w:val="1"/>
      <w:numFmt w:val="lowerLetter"/>
      <w:lvlText w:val="%1)"/>
      <w:lvlJc w:val="left"/>
      <w:pPr>
        <w:ind w:left="147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 w15:restartNumberingAfterBreak="0">
    <w:nsid w:val="35763DB9"/>
    <w:multiLevelType w:val="hybridMultilevel"/>
    <w:tmpl w:val="3DF6704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6975D9"/>
    <w:multiLevelType w:val="hybridMultilevel"/>
    <w:tmpl w:val="85B4D7C8"/>
    <w:lvl w:ilvl="0" w:tplc="06BCA62C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4" w15:restartNumberingAfterBreak="0">
    <w:nsid w:val="37B54699"/>
    <w:multiLevelType w:val="hybridMultilevel"/>
    <w:tmpl w:val="D7C0868C"/>
    <w:lvl w:ilvl="0" w:tplc="B770FA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AE51E8B"/>
    <w:multiLevelType w:val="hybridMultilevel"/>
    <w:tmpl w:val="F23A3916"/>
    <w:lvl w:ilvl="0" w:tplc="FAA2DFF2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6" w15:restartNumberingAfterBreak="0">
    <w:nsid w:val="3B5161D6"/>
    <w:multiLevelType w:val="hybridMultilevel"/>
    <w:tmpl w:val="449ED72C"/>
    <w:lvl w:ilvl="0" w:tplc="244A8D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0C21332"/>
    <w:multiLevelType w:val="hybridMultilevel"/>
    <w:tmpl w:val="08DE98F4"/>
    <w:lvl w:ilvl="0" w:tplc="90465B0A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421A21B9"/>
    <w:multiLevelType w:val="hybridMultilevel"/>
    <w:tmpl w:val="8A8CACD0"/>
    <w:lvl w:ilvl="0" w:tplc="CEE0076E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4E008A0"/>
    <w:multiLevelType w:val="hybridMultilevel"/>
    <w:tmpl w:val="4C20EE6C"/>
    <w:lvl w:ilvl="0" w:tplc="D9C2655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6AE3429"/>
    <w:multiLevelType w:val="hybridMultilevel"/>
    <w:tmpl w:val="53CADB1C"/>
    <w:lvl w:ilvl="0" w:tplc="19AAD95C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1" w15:restartNumberingAfterBreak="0">
    <w:nsid w:val="4FC327C4"/>
    <w:multiLevelType w:val="hybridMultilevel"/>
    <w:tmpl w:val="BB6A7C40"/>
    <w:lvl w:ilvl="0" w:tplc="E1D65C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1C373F0"/>
    <w:multiLevelType w:val="hybridMultilevel"/>
    <w:tmpl w:val="54CC6650"/>
    <w:lvl w:ilvl="0" w:tplc="74F40E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93D400D"/>
    <w:multiLevelType w:val="hybridMultilevel"/>
    <w:tmpl w:val="A726F716"/>
    <w:lvl w:ilvl="0" w:tplc="E35CE884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4" w15:restartNumberingAfterBreak="0">
    <w:nsid w:val="5AA945D3"/>
    <w:multiLevelType w:val="hybridMultilevel"/>
    <w:tmpl w:val="E0107BB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45247B"/>
    <w:multiLevelType w:val="hybridMultilevel"/>
    <w:tmpl w:val="2B861A82"/>
    <w:lvl w:ilvl="0" w:tplc="610EEA04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6" w15:restartNumberingAfterBreak="0">
    <w:nsid w:val="5CD770D5"/>
    <w:multiLevelType w:val="hybridMultilevel"/>
    <w:tmpl w:val="5F0A5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5103C2"/>
    <w:multiLevelType w:val="hybridMultilevel"/>
    <w:tmpl w:val="3CA865B0"/>
    <w:lvl w:ilvl="0" w:tplc="A8347C5E">
      <w:start w:val="1"/>
      <w:numFmt w:val="decimal"/>
      <w:lvlText w:val="%1."/>
      <w:lvlJc w:val="left"/>
      <w:pPr>
        <w:ind w:left="1137" w:hanging="570"/>
      </w:pPr>
      <w:rPr>
        <w:rFonts w:hint="default"/>
        <w:b/>
        <w:bCs/>
        <w:strike w:val="0"/>
        <w:color w:val="auto"/>
      </w:rPr>
    </w:lvl>
    <w:lvl w:ilvl="1" w:tplc="93A48814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DD7AB5"/>
    <w:multiLevelType w:val="hybridMultilevel"/>
    <w:tmpl w:val="24E0196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667BBF"/>
    <w:multiLevelType w:val="hybridMultilevel"/>
    <w:tmpl w:val="8DB6F86E"/>
    <w:lvl w:ilvl="0" w:tplc="5BECC96A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0" w15:restartNumberingAfterBreak="0">
    <w:nsid w:val="65070650"/>
    <w:multiLevelType w:val="hybridMultilevel"/>
    <w:tmpl w:val="6A78FC6C"/>
    <w:lvl w:ilvl="0" w:tplc="0C0C8FFE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1" w15:restartNumberingAfterBreak="0">
    <w:nsid w:val="658B5D7C"/>
    <w:multiLevelType w:val="hybridMultilevel"/>
    <w:tmpl w:val="2F6A5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33658A"/>
    <w:multiLevelType w:val="hybridMultilevel"/>
    <w:tmpl w:val="2A64C3EE"/>
    <w:lvl w:ilvl="0" w:tplc="AA783246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3" w15:restartNumberingAfterBreak="0">
    <w:nsid w:val="68AC6BF7"/>
    <w:multiLevelType w:val="hybridMultilevel"/>
    <w:tmpl w:val="C4AEDB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BD1781E"/>
    <w:multiLevelType w:val="hybridMultilevel"/>
    <w:tmpl w:val="C30AFACA"/>
    <w:lvl w:ilvl="0" w:tplc="538693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AEC02F0"/>
    <w:multiLevelType w:val="hybridMultilevel"/>
    <w:tmpl w:val="D79C23D4"/>
    <w:lvl w:ilvl="0" w:tplc="6E4E0C9A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B32FC1"/>
    <w:multiLevelType w:val="hybridMultilevel"/>
    <w:tmpl w:val="B42446CA"/>
    <w:lvl w:ilvl="0" w:tplc="D9A2DF80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7" w15:restartNumberingAfterBreak="0">
    <w:nsid w:val="7F34345B"/>
    <w:multiLevelType w:val="hybridMultilevel"/>
    <w:tmpl w:val="3D9E5140"/>
    <w:lvl w:ilvl="0" w:tplc="41A82498">
      <w:start w:val="4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22456179">
    <w:abstractNumId w:val="27"/>
  </w:num>
  <w:num w:numId="2" w16cid:durableId="430785928">
    <w:abstractNumId w:val="21"/>
  </w:num>
  <w:num w:numId="3" w16cid:durableId="1151213823">
    <w:abstractNumId w:val="2"/>
  </w:num>
  <w:num w:numId="4" w16cid:durableId="363947779">
    <w:abstractNumId w:val="14"/>
  </w:num>
  <w:num w:numId="5" w16cid:durableId="505707882">
    <w:abstractNumId w:val="22"/>
  </w:num>
  <w:num w:numId="6" w16cid:durableId="337391400">
    <w:abstractNumId w:val="20"/>
  </w:num>
  <w:num w:numId="7" w16cid:durableId="1027874154">
    <w:abstractNumId w:val="25"/>
  </w:num>
  <w:num w:numId="8" w16cid:durableId="870995711">
    <w:abstractNumId w:val="19"/>
  </w:num>
  <w:num w:numId="9" w16cid:durableId="1125080423">
    <w:abstractNumId w:val="29"/>
  </w:num>
  <w:num w:numId="10" w16cid:durableId="345718425">
    <w:abstractNumId w:val="6"/>
  </w:num>
  <w:num w:numId="11" w16cid:durableId="1108158915">
    <w:abstractNumId w:val="5"/>
  </w:num>
  <w:num w:numId="12" w16cid:durableId="1554389980">
    <w:abstractNumId w:val="15"/>
  </w:num>
  <w:num w:numId="13" w16cid:durableId="1878270074">
    <w:abstractNumId w:val="16"/>
  </w:num>
  <w:num w:numId="14" w16cid:durableId="301467678">
    <w:abstractNumId w:val="18"/>
  </w:num>
  <w:num w:numId="15" w16cid:durableId="566720277">
    <w:abstractNumId w:val="13"/>
  </w:num>
  <w:num w:numId="16" w16cid:durableId="976375763">
    <w:abstractNumId w:val="34"/>
  </w:num>
  <w:num w:numId="17" w16cid:durableId="247077960">
    <w:abstractNumId w:val="30"/>
  </w:num>
  <w:num w:numId="18" w16cid:durableId="638801951">
    <w:abstractNumId w:val="37"/>
  </w:num>
  <w:num w:numId="19" w16cid:durableId="1571161092">
    <w:abstractNumId w:val="11"/>
  </w:num>
  <w:num w:numId="20" w16cid:durableId="718474612">
    <w:abstractNumId w:val="23"/>
  </w:num>
  <w:num w:numId="21" w16cid:durableId="1358383870">
    <w:abstractNumId w:val="3"/>
  </w:num>
  <w:num w:numId="22" w16cid:durableId="1025792995">
    <w:abstractNumId w:val="1"/>
  </w:num>
  <w:num w:numId="23" w16cid:durableId="1453206493">
    <w:abstractNumId w:val="36"/>
  </w:num>
  <w:num w:numId="24" w16cid:durableId="130366154">
    <w:abstractNumId w:val="10"/>
  </w:num>
  <w:num w:numId="25" w16cid:durableId="605160121">
    <w:abstractNumId w:val="17"/>
  </w:num>
  <w:num w:numId="26" w16cid:durableId="737745209">
    <w:abstractNumId w:val="8"/>
  </w:num>
  <w:num w:numId="27" w16cid:durableId="1583906336">
    <w:abstractNumId w:val="0"/>
  </w:num>
  <w:num w:numId="28" w16cid:durableId="1658026655">
    <w:abstractNumId w:val="32"/>
  </w:num>
  <w:num w:numId="29" w16cid:durableId="924454653">
    <w:abstractNumId w:val="35"/>
  </w:num>
  <w:num w:numId="30" w16cid:durableId="1937710733">
    <w:abstractNumId w:val="4"/>
  </w:num>
  <w:num w:numId="31" w16cid:durableId="912743610">
    <w:abstractNumId w:val="7"/>
  </w:num>
  <w:num w:numId="32" w16cid:durableId="87625951">
    <w:abstractNumId w:val="24"/>
  </w:num>
  <w:num w:numId="33" w16cid:durableId="1434743474">
    <w:abstractNumId w:val="9"/>
  </w:num>
  <w:num w:numId="34" w16cid:durableId="472983790">
    <w:abstractNumId w:val="31"/>
  </w:num>
  <w:num w:numId="35" w16cid:durableId="414208184">
    <w:abstractNumId w:val="26"/>
  </w:num>
  <w:num w:numId="36" w16cid:durableId="1127505124">
    <w:abstractNumId w:val="33"/>
  </w:num>
  <w:num w:numId="37" w16cid:durableId="1321739760">
    <w:abstractNumId w:val="28"/>
  </w:num>
  <w:num w:numId="38" w16cid:durableId="44330403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9C"/>
    <w:rsid w:val="0000141C"/>
    <w:rsid w:val="00002942"/>
    <w:rsid w:val="00002FE4"/>
    <w:rsid w:val="00016CE5"/>
    <w:rsid w:val="000217D3"/>
    <w:rsid w:val="00024209"/>
    <w:rsid w:val="00024A5F"/>
    <w:rsid w:val="00024BC7"/>
    <w:rsid w:val="00024FDE"/>
    <w:rsid w:val="0002552A"/>
    <w:rsid w:val="00027A7D"/>
    <w:rsid w:val="0003349C"/>
    <w:rsid w:val="00033C1D"/>
    <w:rsid w:val="00036B32"/>
    <w:rsid w:val="000410DE"/>
    <w:rsid w:val="00041C0F"/>
    <w:rsid w:val="00044F30"/>
    <w:rsid w:val="000504F9"/>
    <w:rsid w:val="00050605"/>
    <w:rsid w:val="00050B0F"/>
    <w:rsid w:val="00053A53"/>
    <w:rsid w:val="0006015A"/>
    <w:rsid w:val="0006065B"/>
    <w:rsid w:val="000618AB"/>
    <w:rsid w:val="0006529E"/>
    <w:rsid w:val="000700C4"/>
    <w:rsid w:val="000768B7"/>
    <w:rsid w:val="0008033C"/>
    <w:rsid w:val="00081C4E"/>
    <w:rsid w:val="00084124"/>
    <w:rsid w:val="00084A3B"/>
    <w:rsid w:val="0008512A"/>
    <w:rsid w:val="000913AE"/>
    <w:rsid w:val="000960E1"/>
    <w:rsid w:val="000A03D5"/>
    <w:rsid w:val="000A0678"/>
    <w:rsid w:val="000A117F"/>
    <w:rsid w:val="000A654A"/>
    <w:rsid w:val="000A6CD6"/>
    <w:rsid w:val="000A707B"/>
    <w:rsid w:val="000A79B8"/>
    <w:rsid w:val="000C0FB8"/>
    <w:rsid w:val="000C2E74"/>
    <w:rsid w:val="000C3389"/>
    <w:rsid w:val="000C506C"/>
    <w:rsid w:val="000C59F2"/>
    <w:rsid w:val="000C705A"/>
    <w:rsid w:val="000C7ED3"/>
    <w:rsid w:val="000D009F"/>
    <w:rsid w:val="000D26D3"/>
    <w:rsid w:val="000D5A47"/>
    <w:rsid w:val="000E11CE"/>
    <w:rsid w:val="000E2AC0"/>
    <w:rsid w:val="000E4279"/>
    <w:rsid w:val="000F073F"/>
    <w:rsid w:val="000F1038"/>
    <w:rsid w:val="000F7003"/>
    <w:rsid w:val="001005BD"/>
    <w:rsid w:val="001008D5"/>
    <w:rsid w:val="00100D6C"/>
    <w:rsid w:val="00104071"/>
    <w:rsid w:val="00104A2F"/>
    <w:rsid w:val="00105AEA"/>
    <w:rsid w:val="00105E4E"/>
    <w:rsid w:val="001152F3"/>
    <w:rsid w:val="001158D3"/>
    <w:rsid w:val="00116FB2"/>
    <w:rsid w:val="001170D1"/>
    <w:rsid w:val="00121354"/>
    <w:rsid w:val="00126048"/>
    <w:rsid w:val="00126AA4"/>
    <w:rsid w:val="00130096"/>
    <w:rsid w:val="00144AC5"/>
    <w:rsid w:val="00144B53"/>
    <w:rsid w:val="0014616A"/>
    <w:rsid w:val="00146608"/>
    <w:rsid w:val="001466A3"/>
    <w:rsid w:val="00151FC2"/>
    <w:rsid w:val="001655B1"/>
    <w:rsid w:val="00166A13"/>
    <w:rsid w:val="00166F53"/>
    <w:rsid w:val="001700D3"/>
    <w:rsid w:val="00170F70"/>
    <w:rsid w:val="001718DA"/>
    <w:rsid w:val="00174B86"/>
    <w:rsid w:val="0017580B"/>
    <w:rsid w:val="001760C4"/>
    <w:rsid w:val="001771F0"/>
    <w:rsid w:val="00182AF5"/>
    <w:rsid w:val="0018507E"/>
    <w:rsid w:val="00186718"/>
    <w:rsid w:val="0018680D"/>
    <w:rsid w:val="00192857"/>
    <w:rsid w:val="001937D7"/>
    <w:rsid w:val="001A058F"/>
    <w:rsid w:val="001A0BA1"/>
    <w:rsid w:val="001A0E28"/>
    <w:rsid w:val="001A36E6"/>
    <w:rsid w:val="001A4DB4"/>
    <w:rsid w:val="001A50A6"/>
    <w:rsid w:val="001B034A"/>
    <w:rsid w:val="001B0B9B"/>
    <w:rsid w:val="001B58E2"/>
    <w:rsid w:val="001C03D9"/>
    <w:rsid w:val="001C0777"/>
    <w:rsid w:val="001C43EA"/>
    <w:rsid w:val="001C4DB4"/>
    <w:rsid w:val="001C5914"/>
    <w:rsid w:val="001D46D1"/>
    <w:rsid w:val="001E55F5"/>
    <w:rsid w:val="001F24CC"/>
    <w:rsid w:val="001F3165"/>
    <w:rsid w:val="001F42EE"/>
    <w:rsid w:val="001F62F1"/>
    <w:rsid w:val="00202723"/>
    <w:rsid w:val="002038D3"/>
    <w:rsid w:val="00203D2C"/>
    <w:rsid w:val="00204145"/>
    <w:rsid w:val="00205742"/>
    <w:rsid w:val="002066F7"/>
    <w:rsid w:val="00211469"/>
    <w:rsid w:val="00212D15"/>
    <w:rsid w:val="002141C1"/>
    <w:rsid w:val="00215334"/>
    <w:rsid w:val="00215E71"/>
    <w:rsid w:val="00223A1C"/>
    <w:rsid w:val="002243EC"/>
    <w:rsid w:val="00224AFB"/>
    <w:rsid w:val="00230226"/>
    <w:rsid w:val="00231F41"/>
    <w:rsid w:val="00232305"/>
    <w:rsid w:val="0023679E"/>
    <w:rsid w:val="002408BA"/>
    <w:rsid w:val="00251476"/>
    <w:rsid w:val="00256E2B"/>
    <w:rsid w:val="00261DD4"/>
    <w:rsid w:val="002624ED"/>
    <w:rsid w:val="00266A06"/>
    <w:rsid w:val="00274A2F"/>
    <w:rsid w:val="00276738"/>
    <w:rsid w:val="00284F45"/>
    <w:rsid w:val="00286FA1"/>
    <w:rsid w:val="00291464"/>
    <w:rsid w:val="00292FC5"/>
    <w:rsid w:val="0029638C"/>
    <w:rsid w:val="002A1C50"/>
    <w:rsid w:val="002A6350"/>
    <w:rsid w:val="002A76F8"/>
    <w:rsid w:val="002B0D63"/>
    <w:rsid w:val="002B0DFE"/>
    <w:rsid w:val="002B35BE"/>
    <w:rsid w:val="002B4A1B"/>
    <w:rsid w:val="002B51E1"/>
    <w:rsid w:val="002B5A7D"/>
    <w:rsid w:val="002C0983"/>
    <w:rsid w:val="002C7760"/>
    <w:rsid w:val="002D05D0"/>
    <w:rsid w:val="002D4CEE"/>
    <w:rsid w:val="002D69E3"/>
    <w:rsid w:val="002E57C3"/>
    <w:rsid w:val="002E6038"/>
    <w:rsid w:val="002F0D25"/>
    <w:rsid w:val="002F6EA6"/>
    <w:rsid w:val="002F72D3"/>
    <w:rsid w:val="00301171"/>
    <w:rsid w:val="003015A2"/>
    <w:rsid w:val="003029B7"/>
    <w:rsid w:val="003058F6"/>
    <w:rsid w:val="00305F8A"/>
    <w:rsid w:val="00310F1A"/>
    <w:rsid w:val="00311639"/>
    <w:rsid w:val="00311CFC"/>
    <w:rsid w:val="00314938"/>
    <w:rsid w:val="0031655D"/>
    <w:rsid w:val="00326B02"/>
    <w:rsid w:val="00327599"/>
    <w:rsid w:val="00331860"/>
    <w:rsid w:val="003338AA"/>
    <w:rsid w:val="0034571C"/>
    <w:rsid w:val="00347E95"/>
    <w:rsid w:val="00351DC8"/>
    <w:rsid w:val="00361F9B"/>
    <w:rsid w:val="0037450F"/>
    <w:rsid w:val="003745E4"/>
    <w:rsid w:val="00374865"/>
    <w:rsid w:val="00374B11"/>
    <w:rsid w:val="0037736D"/>
    <w:rsid w:val="003777ED"/>
    <w:rsid w:val="00377E5E"/>
    <w:rsid w:val="0038198D"/>
    <w:rsid w:val="0038509E"/>
    <w:rsid w:val="00385A0A"/>
    <w:rsid w:val="00387A61"/>
    <w:rsid w:val="00396D0B"/>
    <w:rsid w:val="0039744B"/>
    <w:rsid w:val="003A4F20"/>
    <w:rsid w:val="003A4FE3"/>
    <w:rsid w:val="003A63AB"/>
    <w:rsid w:val="003B1536"/>
    <w:rsid w:val="003B4C91"/>
    <w:rsid w:val="003B6020"/>
    <w:rsid w:val="003C21D9"/>
    <w:rsid w:val="003C26C7"/>
    <w:rsid w:val="003C3097"/>
    <w:rsid w:val="003D081D"/>
    <w:rsid w:val="003D0A44"/>
    <w:rsid w:val="003D493F"/>
    <w:rsid w:val="003D4D1B"/>
    <w:rsid w:val="003D71EE"/>
    <w:rsid w:val="003E1650"/>
    <w:rsid w:val="003E3AD8"/>
    <w:rsid w:val="003E4167"/>
    <w:rsid w:val="003E51CA"/>
    <w:rsid w:val="003E7388"/>
    <w:rsid w:val="003F026F"/>
    <w:rsid w:val="003F3D25"/>
    <w:rsid w:val="003F7CB5"/>
    <w:rsid w:val="00403053"/>
    <w:rsid w:val="00406981"/>
    <w:rsid w:val="00410D2D"/>
    <w:rsid w:val="004140CB"/>
    <w:rsid w:val="00421911"/>
    <w:rsid w:val="00422F02"/>
    <w:rsid w:val="00427635"/>
    <w:rsid w:val="004301E6"/>
    <w:rsid w:val="0043715F"/>
    <w:rsid w:val="00437779"/>
    <w:rsid w:val="004408D7"/>
    <w:rsid w:val="004463C4"/>
    <w:rsid w:val="0045086C"/>
    <w:rsid w:val="0045261B"/>
    <w:rsid w:val="00453F9C"/>
    <w:rsid w:val="00455BCD"/>
    <w:rsid w:val="00456D13"/>
    <w:rsid w:val="00456D63"/>
    <w:rsid w:val="004571B5"/>
    <w:rsid w:val="0045730C"/>
    <w:rsid w:val="00465D2C"/>
    <w:rsid w:val="004664D4"/>
    <w:rsid w:val="004668D3"/>
    <w:rsid w:val="00471160"/>
    <w:rsid w:val="00475271"/>
    <w:rsid w:val="004770E7"/>
    <w:rsid w:val="00480386"/>
    <w:rsid w:val="00480BC5"/>
    <w:rsid w:val="00481678"/>
    <w:rsid w:val="0048621D"/>
    <w:rsid w:val="0049043F"/>
    <w:rsid w:val="00493994"/>
    <w:rsid w:val="00493A2E"/>
    <w:rsid w:val="00494F9C"/>
    <w:rsid w:val="004A0F05"/>
    <w:rsid w:val="004A1A59"/>
    <w:rsid w:val="004A1C53"/>
    <w:rsid w:val="004A1CBF"/>
    <w:rsid w:val="004A3DBF"/>
    <w:rsid w:val="004A462E"/>
    <w:rsid w:val="004A66EA"/>
    <w:rsid w:val="004B2B25"/>
    <w:rsid w:val="004B367D"/>
    <w:rsid w:val="004B4C3B"/>
    <w:rsid w:val="004B7B6C"/>
    <w:rsid w:val="004C03C8"/>
    <w:rsid w:val="004C477C"/>
    <w:rsid w:val="004C48CC"/>
    <w:rsid w:val="004C4DA0"/>
    <w:rsid w:val="004C6967"/>
    <w:rsid w:val="004D365A"/>
    <w:rsid w:val="004D6169"/>
    <w:rsid w:val="004E08B5"/>
    <w:rsid w:val="004F0B7C"/>
    <w:rsid w:val="004F0DED"/>
    <w:rsid w:val="004F2236"/>
    <w:rsid w:val="00500AF3"/>
    <w:rsid w:val="005044E2"/>
    <w:rsid w:val="00506E29"/>
    <w:rsid w:val="0051058A"/>
    <w:rsid w:val="00511ACA"/>
    <w:rsid w:val="00513232"/>
    <w:rsid w:val="00530114"/>
    <w:rsid w:val="005315F7"/>
    <w:rsid w:val="00532DB0"/>
    <w:rsid w:val="00533781"/>
    <w:rsid w:val="005362FA"/>
    <w:rsid w:val="00540465"/>
    <w:rsid w:val="005418A2"/>
    <w:rsid w:val="00542697"/>
    <w:rsid w:val="00543717"/>
    <w:rsid w:val="005468BE"/>
    <w:rsid w:val="00550034"/>
    <w:rsid w:val="0055008C"/>
    <w:rsid w:val="00551D98"/>
    <w:rsid w:val="00554352"/>
    <w:rsid w:val="005610DE"/>
    <w:rsid w:val="00561A00"/>
    <w:rsid w:val="00563E38"/>
    <w:rsid w:val="00565D73"/>
    <w:rsid w:val="00566FCC"/>
    <w:rsid w:val="005675FF"/>
    <w:rsid w:val="00572249"/>
    <w:rsid w:val="0057241D"/>
    <w:rsid w:val="00573024"/>
    <w:rsid w:val="00576D12"/>
    <w:rsid w:val="00577EA4"/>
    <w:rsid w:val="00587579"/>
    <w:rsid w:val="0059384D"/>
    <w:rsid w:val="005A14F4"/>
    <w:rsid w:val="005A5164"/>
    <w:rsid w:val="005B4469"/>
    <w:rsid w:val="005B56B3"/>
    <w:rsid w:val="005B7C0D"/>
    <w:rsid w:val="005C7D0D"/>
    <w:rsid w:val="005D1069"/>
    <w:rsid w:val="005D5D94"/>
    <w:rsid w:val="005D6BB4"/>
    <w:rsid w:val="005E0952"/>
    <w:rsid w:val="005E1AA7"/>
    <w:rsid w:val="005E1DA9"/>
    <w:rsid w:val="005E4DCF"/>
    <w:rsid w:val="005E4E9D"/>
    <w:rsid w:val="005E6150"/>
    <w:rsid w:val="005F77D0"/>
    <w:rsid w:val="00603B41"/>
    <w:rsid w:val="00605096"/>
    <w:rsid w:val="00611119"/>
    <w:rsid w:val="006120CE"/>
    <w:rsid w:val="0061673D"/>
    <w:rsid w:val="00616C1D"/>
    <w:rsid w:val="00622E62"/>
    <w:rsid w:val="006255DA"/>
    <w:rsid w:val="0063316D"/>
    <w:rsid w:val="00633C69"/>
    <w:rsid w:val="006357A8"/>
    <w:rsid w:val="00640DCC"/>
    <w:rsid w:val="0064427A"/>
    <w:rsid w:val="00646AEC"/>
    <w:rsid w:val="00653815"/>
    <w:rsid w:val="006610DC"/>
    <w:rsid w:val="006624A0"/>
    <w:rsid w:val="00675DDF"/>
    <w:rsid w:val="006760AA"/>
    <w:rsid w:val="0067763F"/>
    <w:rsid w:val="00696611"/>
    <w:rsid w:val="006973C0"/>
    <w:rsid w:val="00697725"/>
    <w:rsid w:val="006A0099"/>
    <w:rsid w:val="006A02A5"/>
    <w:rsid w:val="006B0820"/>
    <w:rsid w:val="006B2238"/>
    <w:rsid w:val="006B35DC"/>
    <w:rsid w:val="006B502D"/>
    <w:rsid w:val="006B70C1"/>
    <w:rsid w:val="006C19D2"/>
    <w:rsid w:val="006C2207"/>
    <w:rsid w:val="006C578D"/>
    <w:rsid w:val="006C72B5"/>
    <w:rsid w:val="006C7A81"/>
    <w:rsid w:val="006C7FBB"/>
    <w:rsid w:val="006D1862"/>
    <w:rsid w:val="006D2DC2"/>
    <w:rsid w:val="006D6E61"/>
    <w:rsid w:val="006E1EA3"/>
    <w:rsid w:val="006E314F"/>
    <w:rsid w:val="006E611C"/>
    <w:rsid w:val="006E6E0F"/>
    <w:rsid w:val="006F0EE6"/>
    <w:rsid w:val="006F23AC"/>
    <w:rsid w:val="006F7BDC"/>
    <w:rsid w:val="007023F3"/>
    <w:rsid w:val="00705B06"/>
    <w:rsid w:val="007061F1"/>
    <w:rsid w:val="0071124D"/>
    <w:rsid w:val="00713806"/>
    <w:rsid w:val="00717814"/>
    <w:rsid w:val="0072130C"/>
    <w:rsid w:val="00721B7C"/>
    <w:rsid w:val="00723584"/>
    <w:rsid w:val="00723DA1"/>
    <w:rsid w:val="00726ECA"/>
    <w:rsid w:val="00732255"/>
    <w:rsid w:val="00735269"/>
    <w:rsid w:val="00736483"/>
    <w:rsid w:val="00737C3E"/>
    <w:rsid w:val="0074231A"/>
    <w:rsid w:val="00742692"/>
    <w:rsid w:val="007429E7"/>
    <w:rsid w:val="0074344A"/>
    <w:rsid w:val="00744DFC"/>
    <w:rsid w:val="00746D44"/>
    <w:rsid w:val="00750269"/>
    <w:rsid w:val="00752248"/>
    <w:rsid w:val="00754830"/>
    <w:rsid w:val="00756E9B"/>
    <w:rsid w:val="00763797"/>
    <w:rsid w:val="00763E0E"/>
    <w:rsid w:val="00765090"/>
    <w:rsid w:val="00772044"/>
    <w:rsid w:val="00775919"/>
    <w:rsid w:val="00781C49"/>
    <w:rsid w:val="00783079"/>
    <w:rsid w:val="00783512"/>
    <w:rsid w:val="00792A07"/>
    <w:rsid w:val="00792B40"/>
    <w:rsid w:val="007979F9"/>
    <w:rsid w:val="007A1BC4"/>
    <w:rsid w:val="007A4C53"/>
    <w:rsid w:val="007A5A71"/>
    <w:rsid w:val="007A5CD5"/>
    <w:rsid w:val="007A7719"/>
    <w:rsid w:val="007B0D99"/>
    <w:rsid w:val="007B372B"/>
    <w:rsid w:val="007B4617"/>
    <w:rsid w:val="007C2BB5"/>
    <w:rsid w:val="007C5FF2"/>
    <w:rsid w:val="007C7927"/>
    <w:rsid w:val="007D0550"/>
    <w:rsid w:val="007D2552"/>
    <w:rsid w:val="007D4CC8"/>
    <w:rsid w:val="007E1E1E"/>
    <w:rsid w:val="007E43E8"/>
    <w:rsid w:val="007E5202"/>
    <w:rsid w:val="007E5E9B"/>
    <w:rsid w:val="007F0076"/>
    <w:rsid w:val="007F14AB"/>
    <w:rsid w:val="007F29CD"/>
    <w:rsid w:val="007F5DB5"/>
    <w:rsid w:val="007F72A4"/>
    <w:rsid w:val="0080544D"/>
    <w:rsid w:val="0081568D"/>
    <w:rsid w:val="00817685"/>
    <w:rsid w:val="008176E6"/>
    <w:rsid w:val="00820F98"/>
    <w:rsid w:val="00821097"/>
    <w:rsid w:val="00823307"/>
    <w:rsid w:val="00823333"/>
    <w:rsid w:val="008262CB"/>
    <w:rsid w:val="008343B0"/>
    <w:rsid w:val="00835381"/>
    <w:rsid w:val="00837D24"/>
    <w:rsid w:val="0084172E"/>
    <w:rsid w:val="00841AA2"/>
    <w:rsid w:val="00841DAD"/>
    <w:rsid w:val="0084360F"/>
    <w:rsid w:val="00846926"/>
    <w:rsid w:val="0085258A"/>
    <w:rsid w:val="00853536"/>
    <w:rsid w:val="00854CF2"/>
    <w:rsid w:val="00860877"/>
    <w:rsid w:val="00863C25"/>
    <w:rsid w:val="00864882"/>
    <w:rsid w:val="00867A9F"/>
    <w:rsid w:val="008734F5"/>
    <w:rsid w:val="0087453E"/>
    <w:rsid w:val="00874B12"/>
    <w:rsid w:val="00876AE8"/>
    <w:rsid w:val="00876FC7"/>
    <w:rsid w:val="00881217"/>
    <w:rsid w:val="00885245"/>
    <w:rsid w:val="00886841"/>
    <w:rsid w:val="00887653"/>
    <w:rsid w:val="008A4F51"/>
    <w:rsid w:val="008B0DDB"/>
    <w:rsid w:val="008B2098"/>
    <w:rsid w:val="008B40C0"/>
    <w:rsid w:val="008B630F"/>
    <w:rsid w:val="008B7DC5"/>
    <w:rsid w:val="008C2D78"/>
    <w:rsid w:val="008C3372"/>
    <w:rsid w:val="008C698D"/>
    <w:rsid w:val="008D0D6A"/>
    <w:rsid w:val="008D0FB1"/>
    <w:rsid w:val="008D38CC"/>
    <w:rsid w:val="008D7E15"/>
    <w:rsid w:val="008E67EA"/>
    <w:rsid w:val="008E688B"/>
    <w:rsid w:val="008F4203"/>
    <w:rsid w:val="0090562F"/>
    <w:rsid w:val="009077FE"/>
    <w:rsid w:val="00910696"/>
    <w:rsid w:val="009179B9"/>
    <w:rsid w:val="00917BEB"/>
    <w:rsid w:val="009203B9"/>
    <w:rsid w:val="00921907"/>
    <w:rsid w:val="009224AE"/>
    <w:rsid w:val="009240B3"/>
    <w:rsid w:val="00925ACD"/>
    <w:rsid w:val="00926693"/>
    <w:rsid w:val="00931AA3"/>
    <w:rsid w:val="009324AB"/>
    <w:rsid w:val="00932F05"/>
    <w:rsid w:val="00934A40"/>
    <w:rsid w:val="00935D31"/>
    <w:rsid w:val="00947670"/>
    <w:rsid w:val="00952985"/>
    <w:rsid w:val="0096300E"/>
    <w:rsid w:val="00970B0A"/>
    <w:rsid w:val="00980626"/>
    <w:rsid w:val="00991E8F"/>
    <w:rsid w:val="0099381C"/>
    <w:rsid w:val="009939C1"/>
    <w:rsid w:val="009A0593"/>
    <w:rsid w:val="009A1642"/>
    <w:rsid w:val="009A3039"/>
    <w:rsid w:val="009A473B"/>
    <w:rsid w:val="009A7745"/>
    <w:rsid w:val="009B1307"/>
    <w:rsid w:val="009B1671"/>
    <w:rsid w:val="009B3762"/>
    <w:rsid w:val="009B47CE"/>
    <w:rsid w:val="009B4E41"/>
    <w:rsid w:val="009B564E"/>
    <w:rsid w:val="009B5758"/>
    <w:rsid w:val="009B5F48"/>
    <w:rsid w:val="009B7326"/>
    <w:rsid w:val="009C0518"/>
    <w:rsid w:val="009C191E"/>
    <w:rsid w:val="009C29C2"/>
    <w:rsid w:val="009D6CA9"/>
    <w:rsid w:val="009E4C40"/>
    <w:rsid w:val="009E72DE"/>
    <w:rsid w:val="009F1626"/>
    <w:rsid w:val="009F2A31"/>
    <w:rsid w:val="009F2AEA"/>
    <w:rsid w:val="009F30B7"/>
    <w:rsid w:val="009F3666"/>
    <w:rsid w:val="00A01E94"/>
    <w:rsid w:val="00A0411A"/>
    <w:rsid w:val="00A07F6C"/>
    <w:rsid w:val="00A11F37"/>
    <w:rsid w:val="00A11FFE"/>
    <w:rsid w:val="00A13899"/>
    <w:rsid w:val="00A155D4"/>
    <w:rsid w:val="00A202F2"/>
    <w:rsid w:val="00A218DC"/>
    <w:rsid w:val="00A23810"/>
    <w:rsid w:val="00A2588E"/>
    <w:rsid w:val="00A26963"/>
    <w:rsid w:val="00A27C36"/>
    <w:rsid w:val="00A3224B"/>
    <w:rsid w:val="00A32B15"/>
    <w:rsid w:val="00A46C17"/>
    <w:rsid w:val="00A46FE0"/>
    <w:rsid w:val="00A5176A"/>
    <w:rsid w:val="00A54AAF"/>
    <w:rsid w:val="00A560BB"/>
    <w:rsid w:val="00A61F4A"/>
    <w:rsid w:val="00A63168"/>
    <w:rsid w:val="00A66E8D"/>
    <w:rsid w:val="00A707AD"/>
    <w:rsid w:val="00A76779"/>
    <w:rsid w:val="00A86649"/>
    <w:rsid w:val="00A87480"/>
    <w:rsid w:val="00A87BA6"/>
    <w:rsid w:val="00A903F1"/>
    <w:rsid w:val="00A91DFE"/>
    <w:rsid w:val="00A93B00"/>
    <w:rsid w:val="00A950E6"/>
    <w:rsid w:val="00A95AAE"/>
    <w:rsid w:val="00A95D75"/>
    <w:rsid w:val="00A9752D"/>
    <w:rsid w:val="00A97E4E"/>
    <w:rsid w:val="00AA2102"/>
    <w:rsid w:val="00AA5299"/>
    <w:rsid w:val="00AB1B5E"/>
    <w:rsid w:val="00AB263F"/>
    <w:rsid w:val="00AB27D5"/>
    <w:rsid w:val="00AB4338"/>
    <w:rsid w:val="00AB557C"/>
    <w:rsid w:val="00AB61B5"/>
    <w:rsid w:val="00AC2190"/>
    <w:rsid w:val="00AD1B27"/>
    <w:rsid w:val="00AE0473"/>
    <w:rsid w:val="00AE1424"/>
    <w:rsid w:val="00AE21C7"/>
    <w:rsid w:val="00AE3B07"/>
    <w:rsid w:val="00AE3FA6"/>
    <w:rsid w:val="00AF05F2"/>
    <w:rsid w:val="00AF1AC5"/>
    <w:rsid w:val="00AF4F13"/>
    <w:rsid w:val="00B0267D"/>
    <w:rsid w:val="00B066BF"/>
    <w:rsid w:val="00B10CC5"/>
    <w:rsid w:val="00B13976"/>
    <w:rsid w:val="00B17F69"/>
    <w:rsid w:val="00B213A0"/>
    <w:rsid w:val="00B2269D"/>
    <w:rsid w:val="00B23A06"/>
    <w:rsid w:val="00B24A0C"/>
    <w:rsid w:val="00B25FE4"/>
    <w:rsid w:val="00B30083"/>
    <w:rsid w:val="00B31A51"/>
    <w:rsid w:val="00B33E20"/>
    <w:rsid w:val="00B35C74"/>
    <w:rsid w:val="00B45EE9"/>
    <w:rsid w:val="00B52DA7"/>
    <w:rsid w:val="00B560C9"/>
    <w:rsid w:val="00B61B32"/>
    <w:rsid w:val="00B62D3C"/>
    <w:rsid w:val="00B635E5"/>
    <w:rsid w:val="00B64122"/>
    <w:rsid w:val="00B65CE2"/>
    <w:rsid w:val="00B7458A"/>
    <w:rsid w:val="00B750A2"/>
    <w:rsid w:val="00B75F9B"/>
    <w:rsid w:val="00B76E0A"/>
    <w:rsid w:val="00B838E0"/>
    <w:rsid w:val="00B83EC1"/>
    <w:rsid w:val="00B85A38"/>
    <w:rsid w:val="00B9226C"/>
    <w:rsid w:val="00B9743B"/>
    <w:rsid w:val="00B97C72"/>
    <w:rsid w:val="00BA2FE9"/>
    <w:rsid w:val="00BA3AA1"/>
    <w:rsid w:val="00BA58B4"/>
    <w:rsid w:val="00BA5C43"/>
    <w:rsid w:val="00BB1B8A"/>
    <w:rsid w:val="00BB3DF6"/>
    <w:rsid w:val="00BC030D"/>
    <w:rsid w:val="00BC77B6"/>
    <w:rsid w:val="00BD03AF"/>
    <w:rsid w:val="00BD1B0D"/>
    <w:rsid w:val="00BD1DFF"/>
    <w:rsid w:val="00BD4ACC"/>
    <w:rsid w:val="00BD4D7E"/>
    <w:rsid w:val="00BD551D"/>
    <w:rsid w:val="00BD5F87"/>
    <w:rsid w:val="00BD68FB"/>
    <w:rsid w:val="00BD75D4"/>
    <w:rsid w:val="00BE0CBD"/>
    <w:rsid w:val="00BE13EC"/>
    <w:rsid w:val="00BE78AB"/>
    <w:rsid w:val="00BF0E13"/>
    <w:rsid w:val="00BF2016"/>
    <w:rsid w:val="00BF7CB6"/>
    <w:rsid w:val="00C03682"/>
    <w:rsid w:val="00C040BE"/>
    <w:rsid w:val="00C054B7"/>
    <w:rsid w:val="00C06DEA"/>
    <w:rsid w:val="00C0723B"/>
    <w:rsid w:val="00C10FAD"/>
    <w:rsid w:val="00C11C5B"/>
    <w:rsid w:val="00C1344F"/>
    <w:rsid w:val="00C14A6C"/>
    <w:rsid w:val="00C16A18"/>
    <w:rsid w:val="00C20DCA"/>
    <w:rsid w:val="00C21123"/>
    <w:rsid w:val="00C25903"/>
    <w:rsid w:val="00C27C3E"/>
    <w:rsid w:val="00C32794"/>
    <w:rsid w:val="00C3581C"/>
    <w:rsid w:val="00C374BE"/>
    <w:rsid w:val="00C4202D"/>
    <w:rsid w:val="00C4497F"/>
    <w:rsid w:val="00C508FB"/>
    <w:rsid w:val="00C5211A"/>
    <w:rsid w:val="00C56AFC"/>
    <w:rsid w:val="00C57761"/>
    <w:rsid w:val="00C608E5"/>
    <w:rsid w:val="00C774AD"/>
    <w:rsid w:val="00C81DE0"/>
    <w:rsid w:val="00C87AF4"/>
    <w:rsid w:val="00C87EE6"/>
    <w:rsid w:val="00C94190"/>
    <w:rsid w:val="00CA0710"/>
    <w:rsid w:val="00CA18B6"/>
    <w:rsid w:val="00CB1DA6"/>
    <w:rsid w:val="00CB2307"/>
    <w:rsid w:val="00CB3262"/>
    <w:rsid w:val="00CB405F"/>
    <w:rsid w:val="00CB5FCC"/>
    <w:rsid w:val="00CC145F"/>
    <w:rsid w:val="00CC1F31"/>
    <w:rsid w:val="00CC24BF"/>
    <w:rsid w:val="00CC3FA0"/>
    <w:rsid w:val="00CD207F"/>
    <w:rsid w:val="00CD2082"/>
    <w:rsid w:val="00CD2A8A"/>
    <w:rsid w:val="00CD30F4"/>
    <w:rsid w:val="00CE4AA8"/>
    <w:rsid w:val="00CE6303"/>
    <w:rsid w:val="00CE7D99"/>
    <w:rsid w:val="00CF0779"/>
    <w:rsid w:val="00CF3A2F"/>
    <w:rsid w:val="00CF6331"/>
    <w:rsid w:val="00CF69BD"/>
    <w:rsid w:val="00CF7830"/>
    <w:rsid w:val="00D03BDF"/>
    <w:rsid w:val="00D04D17"/>
    <w:rsid w:val="00D05191"/>
    <w:rsid w:val="00D06177"/>
    <w:rsid w:val="00D10BFA"/>
    <w:rsid w:val="00D10CBA"/>
    <w:rsid w:val="00D110FF"/>
    <w:rsid w:val="00D179EB"/>
    <w:rsid w:val="00D2035E"/>
    <w:rsid w:val="00D318B3"/>
    <w:rsid w:val="00D32953"/>
    <w:rsid w:val="00D3682A"/>
    <w:rsid w:val="00D4006D"/>
    <w:rsid w:val="00D404DB"/>
    <w:rsid w:val="00D412B3"/>
    <w:rsid w:val="00D41BF5"/>
    <w:rsid w:val="00D43A22"/>
    <w:rsid w:val="00D478FC"/>
    <w:rsid w:val="00D50B46"/>
    <w:rsid w:val="00D52697"/>
    <w:rsid w:val="00D54955"/>
    <w:rsid w:val="00D56C90"/>
    <w:rsid w:val="00D60F81"/>
    <w:rsid w:val="00D612B9"/>
    <w:rsid w:val="00D6224F"/>
    <w:rsid w:val="00D6483E"/>
    <w:rsid w:val="00D64F46"/>
    <w:rsid w:val="00D664E5"/>
    <w:rsid w:val="00D67043"/>
    <w:rsid w:val="00D71041"/>
    <w:rsid w:val="00D71400"/>
    <w:rsid w:val="00D74395"/>
    <w:rsid w:val="00D7630E"/>
    <w:rsid w:val="00D82A4B"/>
    <w:rsid w:val="00D83FEB"/>
    <w:rsid w:val="00D8400E"/>
    <w:rsid w:val="00D86EC1"/>
    <w:rsid w:val="00D8773C"/>
    <w:rsid w:val="00D87D2C"/>
    <w:rsid w:val="00D91785"/>
    <w:rsid w:val="00D9182C"/>
    <w:rsid w:val="00D91C32"/>
    <w:rsid w:val="00D96603"/>
    <w:rsid w:val="00DA103F"/>
    <w:rsid w:val="00DA54A3"/>
    <w:rsid w:val="00DA6E8F"/>
    <w:rsid w:val="00DB08D9"/>
    <w:rsid w:val="00DB0EA7"/>
    <w:rsid w:val="00DB42D3"/>
    <w:rsid w:val="00DB60C2"/>
    <w:rsid w:val="00DB636F"/>
    <w:rsid w:val="00DC18AD"/>
    <w:rsid w:val="00DC23B4"/>
    <w:rsid w:val="00DC39A9"/>
    <w:rsid w:val="00DC4348"/>
    <w:rsid w:val="00DC4573"/>
    <w:rsid w:val="00DD07EF"/>
    <w:rsid w:val="00DD7B51"/>
    <w:rsid w:val="00DD7C51"/>
    <w:rsid w:val="00DE0DA4"/>
    <w:rsid w:val="00DE2F6C"/>
    <w:rsid w:val="00DE661B"/>
    <w:rsid w:val="00E0038E"/>
    <w:rsid w:val="00E02E75"/>
    <w:rsid w:val="00E05FB6"/>
    <w:rsid w:val="00E06F48"/>
    <w:rsid w:val="00E10083"/>
    <w:rsid w:val="00E11106"/>
    <w:rsid w:val="00E1153A"/>
    <w:rsid w:val="00E12744"/>
    <w:rsid w:val="00E15264"/>
    <w:rsid w:val="00E17227"/>
    <w:rsid w:val="00E204CB"/>
    <w:rsid w:val="00E24FCA"/>
    <w:rsid w:val="00E266C0"/>
    <w:rsid w:val="00E26B63"/>
    <w:rsid w:val="00E277C5"/>
    <w:rsid w:val="00E305B5"/>
    <w:rsid w:val="00E3353E"/>
    <w:rsid w:val="00E33FF2"/>
    <w:rsid w:val="00E3759A"/>
    <w:rsid w:val="00E37CF4"/>
    <w:rsid w:val="00E4111B"/>
    <w:rsid w:val="00E464F7"/>
    <w:rsid w:val="00E46FBC"/>
    <w:rsid w:val="00E50DE5"/>
    <w:rsid w:val="00E519D3"/>
    <w:rsid w:val="00E52CC9"/>
    <w:rsid w:val="00E6010F"/>
    <w:rsid w:val="00E6167C"/>
    <w:rsid w:val="00E64082"/>
    <w:rsid w:val="00E65043"/>
    <w:rsid w:val="00E660B0"/>
    <w:rsid w:val="00E6683F"/>
    <w:rsid w:val="00E7136D"/>
    <w:rsid w:val="00E71BB8"/>
    <w:rsid w:val="00E720B9"/>
    <w:rsid w:val="00E74E70"/>
    <w:rsid w:val="00E761CC"/>
    <w:rsid w:val="00E772B2"/>
    <w:rsid w:val="00E80425"/>
    <w:rsid w:val="00E80781"/>
    <w:rsid w:val="00E80C88"/>
    <w:rsid w:val="00E828EA"/>
    <w:rsid w:val="00E85F6E"/>
    <w:rsid w:val="00E86959"/>
    <w:rsid w:val="00E94832"/>
    <w:rsid w:val="00E95706"/>
    <w:rsid w:val="00EA1366"/>
    <w:rsid w:val="00EA2846"/>
    <w:rsid w:val="00EA3A91"/>
    <w:rsid w:val="00EA504A"/>
    <w:rsid w:val="00EA6048"/>
    <w:rsid w:val="00EA66DE"/>
    <w:rsid w:val="00EA7507"/>
    <w:rsid w:val="00EC2372"/>
    <w:rsid w:val="00EC2F3D"/>
    <w:rsid w:val="00EC3100"/>
    <w:rsid w:val="00EC36D3"/>
    <w:rsid w:val="00EC737F"/>
    <w:rsid w:val="00EC768E"/>
    <w:rsid w:val="00EC7856"/>
    <w:rsid w:val="00ED0284"/>
    <w:rsid w:val="00ED0372"/>
    <w:rsid w:val="00ED2AE1"/>
    <w:rsid w:val="00ED5094"/>
    <w:rsid w:val="00ED5538"/>
    <w:rsid w:val="00ED7DA5"/>
    <w:rsid w:val="00EE17DE"/>
    <w:rsid w:val="00EE28B1"/>
    <w:rsid w:val="00EE534D"/>
    <w:rsid w:val="00EE5B8C"/>
    <w:rsid w:val="00EF3B9D"/>
    <w:rsid w:val="00EF5985"/>
    <w:rsid w:val="00EF6D47"/>
    <w:rsid w:val="00F052E8"/>
    <w:rsid w:val="00F05990"/>
    <w:rsid w:val="00F102F9"/>
    <w:rsid w:val="00F12E2D"/>
    <w:rsid w:val="00F15523"/>
    <w:rsid w:val="00F162F0"/>
    <w:rsid w:val="00F1743D"/>
    <w:rsid w:val="00F20C63"/>
    <w:rsid w:val="00F21777"/>
    <w:rsid w:val="00F24FEC"/>
    <w:rsid w:val="00F26AE9"/>
    <w:rsid w:val="00F319AD"/>
    <w:rsid w:val="00F3525A"/>
    <w:rsid w:val="00F35883"/>
    <w:rsid w:val="00F3694C"/>
    <w:rsid w:val="00F36E80"/>
    <w:rsid w:val="00F37D53"/>
    <w:rsid w:val="00F50125"/>
    <w:rsid w:val="00F51B8D"/>
    <w:rsid w:val="00F5356D"/>
    <w:rsid w:val="00F55E88"/>
    <w:rsid w:val="00F70139"/>
    <w:rsid w:val="00F748C8"/>
    <w:rsid w:val="00F75742"/>
    <w:rsid w:val="00F80029"/>
    <w:rsid w:val="00F80426"/>
    <w:rsid w:val="00F81D7C"/>
    <w:rsid w:val="00F858C1"/>
    <w:rsid w:val="00F943CE"/>
    <w:rsid w:val="00F949FD"/>
    <w:rsid w:val="00F9509A"/>
    <w:rsid w:val="00F9644C"/>
    <w:rsid w:val="00FA1834"/>
    <w:rsid w:val="00FB05D1"/>
    <w:rsid w:val="00FB0F18"/>
    <w:rsid w:val="00FB1AA7"/>
    <w:rsid w:val="00FB6565"/>
    <w:rsid w:val="00FC3EF7"/>
    <w:rsid w:val="00FC4E94"/>
    <w:rsid w:val="00FC527C"/>
    <w:rsid w:val="00FC5C0E"/>
    <w:rsid w:val="00FD0F04"/>
    <w:rsid w:val="00FD1A1F"/>
    <w:rsid w:val="00FD49C0"/>
    <w:rsid w:val="00FD51A4"/>
    <w:rsid w:val="00FE6706"/>
    <w:rsid w:val="00FE7EAC"/>
    <w:rsid w:val="00FF118D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9680F5"/>
  <w15:chartTrackingRefBased/>
  <w15:docId w15:val="{D43EA2FF-59A9-42D8-AF1E-0BC52132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C3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DB0EA7"/>
    <w:pPr>
      <w:ind w:left="720"/>
      <w:contextualSpacing/>
    </w:pPr>
  </w:style>
  <w:style w:type="paragraph" w:styleId="Header">
    <w:name w:val="header"/>
    <w:basedOn w:val="Normal"/>
    <w:link w:val="HeaderChar"/>
    <w:rsid w:val="006B33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B33F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6B33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B33F1"/>
    <w:rPr>
      <w:sz w:val="22"/>
      <w:szCs w:val="22"/>
      <w:lang w:val="en-US" w:eastAsia="en-US"/>
    </w:rPr>
  </w:style>
  <w:style w:type="paragraph" w:customStyle="1" w:styleId="xmsonormal">
    <w:name w:val="x_msonormal"/>
    <w:basedOn w:val="Normal"/>
    <w:rsid w:val="0014616A"/>
    <w:pPr>
      <w:spacing w:after="0" w:line="240" w:lineRule="auto"/>
    </w:pPr>
    <w:rPr>
      <w:rFonts w:eastAsia="Times New Roman" w:cs="Calibri"/>
      <w:lang w:val="en-GB" w:eastAsia="en-GB"/>
    </w:rPr>
  </w:style>
  <w:style w:type="character" w:styleId="BookTitle">
    <w:name w:val="Book Title"/>
    <w:qFormat/>
    <w:rsid w:val="00033C1D"/>
    <w:rPr>
      <w:b/>
      <w:bCs/>
      <w:smallCaps/>
      <w:spacing w:val="5"/>
    </w:rPr>
  </w:style>
  <w:style w:type="paragraph" w:styleId="ListParagraph">
    <w:name w:val="List Paragraph"/>
    <w:basedOn w:val="Normal"/>
    <w:qFormat/>
    <w:rsid w:val="003F7CB5"/>
    <w:pPr>
      <w:ind w:left="720"/>
    </w:pPr>
  </w:style>
  <w:style w:type="character" w:styleId="Hyperlink">
    <w:name w:val="Hyperlink"/>
    <w:basedOn w:val="DefaultParagraphFont"/>
    <w:uiPriority w:val="99"/>
    <w:unhideWhenUsed/>
    <w:rsid w:val="009529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da%20Bain\OneDrive\Documents\Bennachie%20Community%20Council\Minutes\BCC%20Agenda_template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BCC Agenda_template 2024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Bain</dc:creator>
  <cp:keywords/>
  <cp:lastModifiedBy>Bennachie Community Council</cp:lastModifiedBy>
  <cp:revision>2</cp:revision>
  <cp:lastPrinted>2024-11-21T10:57:00Z</cp:lastPrinted>
  <dcterms:created xsi:type="dcterms:W3CDTF">2024-11-23T11:39:00Z</dcterms:created>
  <dcterms:modified xsi:type="dcterms:W3CDTF">2024-11-23T11:39:00Z</dcterms:modified>
</cp:coreProperties>
</file>